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989" w:rsidRDefault="00580B8D">
      <w:pPr>
        <w:spacing w:after="902" w:line="249" w:lineRule="auto"/>
        <w:ind w:left="1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571" cy="2446010"/>
                <wp:effectExtent l="0" t="0" r="8379" b="0"/>
                <wp:wrapSquare wrapText="bothSides"/>
                <wp:docPr id="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571" cy="2446010"/>
                          <a:chOff x="0" y="0"/>
                          <a:chExt cx="1496571" cy="2446010"/>
                        </a:xfrm>
                      </wpg:grpSpPr>
                      <wps:wsp>
                        <wps:cNvPr id="2" name="Shape 249"/>
                        <wps:cNvSpPr/>
                        <wps:spPr>
                          <a:xfrm>
                            <a:off x="1331979" y="675503"/>
                            <a:ext cx="164592" cy="85969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59691"/>
                              <a:gd name="f5" fmla="val 800875"/>
                              <a:gd name="f6" fmla="val 60211"/>
                              <a:gd name="f7" fmla="*/ f0 1 164592"/>
                              <a:gd name="f8" fmla="*/ f1 1 859691"/>
                              <a:gd name="f9" fmla="+- f4 0 f2"/>
                              <a:gd name="f10" fmla="+- f3 0 f2"/>
                              <a:gd name="f11" fmla="*/ f10 1 164592"/>
                              <a:gd name="f12" fmla="*/ f9 1 859691"/>
                              <a:gd name="f13" fmla="*/ 0 1 f11"/>
                              <a:gd name="f14" fmla="*/ 164592 1 f11"/>
                              <a:gd name="f15" fmla="*/ 0 1 f12"/>
                              <a:gd name="f16" fmla="*/ 859691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59691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Shape 250"/>
                        <wps:cNvSpPr/>
                        <wps:spPr>
                          <a:xfrm>
                            <a:off x="1331979" y="1641860"/>
                            <a:ext cx="164592" cy="80415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04155"/>
                              <a:gd name="f5" fmla="val 743247"/>
                              <a:gd name="f6" fmla="val 60443"/>
                              <a:gd name="f7" fmla="*/ f0 1 164592"/>
                              <a:gd name="f8" fmla="*/ f1 1 804155"/>
                              <a:gd name="f9" fmla="+- f4 0 f2"/>
                              <a:gd name="f10" fmla="+- f3 0 f2"/>
                              <a:gd name="f11" fmla="*/ f10 1 164592"/>
                              <a:gd name="f12" fmla="*/ f9 1 804155"/>
                              <a:gd name="f13" fmla="*/ 0 1 f11"/>
                              <a:gd name="f14" fmla="*/ 164592 1 f11"/>
                              <a:gd name="f15" fmla="*/ 0 1 f12"/>
                              <a:gd name="f16" fmla="*/ 804155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0415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" name="Shape 251"/>
                        <wps:cNvSpPr/>
                        <wps:spPr>
                          <a:xfrm>
                            <a:off x="0" y="0"/>
                            <a:ext cx="1331979" cy="110185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01852"/>
                              <a:gd name="f5" fmla="val 675240"/>
                              <a:gd name="f6" fmla="val 726313"/>
                              <a:gd name="f7" fmla="val 312420"/>
                              <a:gd name="f8" fmla="val 989838"/>
                              <a:gd name="f9" fmla="val 247650"/>
                              <a:gd name="f10" fmla="*/ f0 1 1331976"/>
                              <a:gd name="f11" fmla="*/ f1 1 1101852"/>
                              <a:gd name="f12" fmla="+- f4 0 f2"/>
                              <a:gd name="f13" fmla="+- f3 0 f2"/>
                              <a:gd name="f14" fmla="*/ f13 1 1331976"/>
                              <a:gd name="f15" fmla="*/ f12 1 1101852"/>
                              <a:gd name="f16" fmla="*/ 0 1 f14"/>
                              <a:gd name="f17" fmla="*/ 1331976 1 f14"/>
                              <a:gd name="f18" fmla="*/ 0 1 f15"/>
                              <a:gd name="f19" fmla="*/ 1101852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01852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Shape 252"/>
                        <wps:cNvSpPr/>
                        <wps:spPr>
                          <a:xfrm>
                            <a:off x="0" y="1101851"/>
                            <a:ext cx="1331979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544A1" id="Group 1720" o:spid="_x0000_s1026" style="position:absolute;margin-left:66.65pt;margin-top:0;width:117.85pt;height:192.6pt;z-index:251661312;mso-position-horizontal:right;mso-position-horizontal-relative:page;mso-position-vertical:top;mso-position-vertical-relative:page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" path="m164592,r,859691l,800875,,60211,164592,xe" fillcolor="#3d9583" stroked="f">
                  <v:path arrowok="t" o:connecttype="custom" o:connectlocs="82296,0;164592,429846;82296,859691;0,429846" o:connectangles="270,0,90,180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" path="m164592,r,743247l,804155,,60443,164592,xe" fillcolor="#263f4d" stroked="f">
                  <v:path arrowok="t" o:connecttype="custom" o:connectlocs="82296,0;164592,402075;82296,804150;0,402075" o:connectangles="270,0,90,180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" path="m675240,r656736,l1331976,726313,312420,1101852,,989838,,247650,675240,xe" fillcolor="#263f4d" stroked="f">
                  <v:path arrowok="t" o:connecttype="custom" o:connectlocs="665990,0;1331979,550926;665990,1101851;0,550926" o:connectangles="270,0,90,180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" path="m312420,l1331976,364871,,858012,,114808,312420,xe" fillcolor="#3d9583" stroked="f">
                  <v:path arrowok="t" o:connecttype="custom" o:connectlocs="665990,0;1331979,429004;665990,858008;0,429004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1706242</wp:posOffset>
                </wp:positionH>
                <wp:positionV relativeFrom="paragraph">
                  <wp:posOffset>175263</wp:posOffset>
                </wp:positionV>
                <wp:extent cx="1357382" cy="297180"/>
                <wp:effectExtent l="0" t="0" r="0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7382" cy="297180"/>
                          <a:chOff x="0" y="0"/>
                          <a:chExt cx="1357382" cy="297180"/>
                        </a:xfrm>
                      </wpg:grpSpPr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02"/>
                            <a:ext cx="502279" cy="296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8" name="Graphic 7"/>
                        <wps:cNvSpPr/>
                        <wps:spPr>
                          <a:xfrm>
                            <a:off x="538609" y="0"/>
                            <a:ext cx="320040" cy="29718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20040"/>
                              <a:gd name="f4" fmla="val 297180"/>
                              <a:gd name="f5" fmla="val 254381"/>
                              <a:gd name="f6" fmla="val 186817"/>
                              <a:gd name="f7" fmla="val 58927"/>
                              <a:gd name="f8" fmla="val 135127"/>
                              <a:gd name="f9" fmla="val 113956"/>
                              <a:gd name="f10" fmla="val 61968"/>
                              <a:gd name="f11" fmla="val 96345"/>
                              <a:gd name="f12" fmla="val 73437"/>
                              <a:gd name="f13" fmla="val 81710"/>
                              <a:gd name="f14" fmla="val 96861"/>
                              <a:gd name="f15" fmla="val 69468"/>
                              <a:gd name="f16" fmla="val 135763"/>
                              <a:gd name="f17" fmla="val 64007"/>
                              <a:gd name="f18" fmla="val 61341"/>
                              <a:gd name="f19" fmla="val 290322"/>
                              <a:gd name="f20" fmla="val 67563"/>
                              <a:gd name="f21" fmla="val 188341"/>
                              <a:gd name="f22" fmla="val 70385"/>
                              <a:gd name="f23" fmla="val 162796"/>
                              <a:gd name="f24" fmla="val 80137"/>
                              <a:gd name="f25" fmla="val 146097"/>
                              <a:gd name="f26" fmla="val 98746"/>
                              <a:gd name="f27" fmla="val 136995"/>
                              <a:gd name="f28" fmla="val 128143"/>
                              <a:gd name="f29" fmla="val 134239"/>
                              <a:gd name="f30" fmla="val 218313"/>
                              <a:gd name="f31" fmla="val 191224"/>
                              <a:gd name="f32" fmla="val 248939"/>
                              <a:gd name="f33" fmla="val 205025"/>
                              <a:gd name="f34" fmla="val 273970"/>
                              <a:gd name="f35" fmla="val 229090"/>
                              <a:gd name="f36" fmla="val 290857"/>
                              <a:gd name="f37" fmla="val 264287"/>
                              <a:gd name="f38" fmla="val 297052"/>
                              <a:gd name="f39" fmla="val 281336"/>
                              <a:gd name="f40" fmla="val 296435"/>
                              <a:gd name="f41" fmla="val 295052"/>
                              <a:gd name="f42" fmla="val 294687"/>
                              <a:gd name="f43" fmla="val 307292"/>
                              <a:gd name="f44" fmla="val 291963"/>
                              <a:gd name="f45" fmla="val 319913"/>
                              <a:gd name="f46" fmla="val 288417"/>
                              <a:gd name="f47" fmla="val 312419"/>
                              <a:gd name="f48" fmla="val 229489"/>
                              <a:gd name="f49" fmla="val 305331"/>
                              <a:gd name="f50" fmla="val 231560"/>
                              <a:gd name="f51" fmla="val 297624"/>
                              <a:gd name="f52" fmla="val 233394"/>
                              <a:gd name="f53" fmla="val 289631"/>
                              <a:gd name="f54" fmla="val 234703"/>
                              <a:gd name="f55" fmla="val 281686"/>
                              <a:gd name="f56" fmla="val 235203"/>
                              <a:gd name="f57" fmla="val 268847"/>
                              <a:gd name="f58" fmla="val 233487"/>
                              <a:gd name="f59" fmla="val 260413"/>
                              <a:gd name="f60" fmla="val 228330"/>
                              <a:gd name="f61" fmla="val 255789"/>
                              <a:gd name="f62" fmla="val 219719"/>
                              <a:gd name="f63" fmla="val 207645"/>
                              <a:gd name="f64" fmla="val 316483"/>
                              <a:gd name="f65" fmla="*/ f0 1 320040"/>
                              <a:gd name="f66" fmla="*/ f1 1 297180"/>
                              <a:gd name="f67" fmla="+- f4 0 f2"/>
                              <a:gd name="f68" fmla="+- f3 0 f2"/>
                              <a:gd name="f69" fmla="*/ f68 1 320040"/>
                              <a:gd name="f70" fmla="*/ f67 1 297180"/>
                              <a:gd name="f71" fmla="*/ f2 1 f69"/>
                              <a:gd name="f72" fmla="*/ f3 1 f69"/>
                              <a:gd name="f73" fmla="*/ f2 1 f70"/>
                              <a:gd name="f74" fmla="*/ f4 1 f70"/>
                              <a:gd name="f75" fmla="*/ f71 f65 1"/>
                              <a:gd name="f76" fmla="*/ f72 f65 1"/>
                              <a:gd name="f77" fmla="*/ f74 f66 1"/>
                              <a:gd name="f78" fmla="*/ f73 f6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75" t="f78" r="f76" b="f77"/>
                            <a:pathLst>
                              <a:path w="320040" h="297180">
                                <a:moveTo>
                                  <a:pt x="f5" y="f2"/>
                                </a:moveTo>
                                <a:lnTo>
                                  <a:pt x="f6" y="f2"/>
                                </a:lnTo>
                                <a:lnTo>
                                  <a:pt x="f6" y="f7"/>
                                </a:lnTo>
                                <a:lnTo>
                                  <a:pt x="f8" y="f7"/>
                                </a:lnTo>
                                <a:lnTo>
                                  <a:pt x="f9" y="f10"/>
                                </a:lnTo>
                                <a:lnTo>
                                  <a:pt x="f11" y="f12"/>
                                </a:lnTo>
                                <a:lnTo>
                                  <a:pt x="f13" y="f14"/>
                                </a:lnTo>
                                <a:lnTo>
                                  <a:pt x="f15" y="f16"/>
                                </a:lnTo>
                                <a:lnTo>
                                  <a:pt x="f17" y="f16"/>
                                </a:lnTo>
                                <a:lnTo>
                                  <a:pt x="f17" y="f18"/>
                                </a:lnTo>
                                <a:lnTo>
                                  <a:pt x="f2" y="f18"/>
                                </a:lnTo>
                                <a:lnTo>
                                  <a:pt x="f2" y="f19"/>
                                </a:lnTo>
                                <a:lnTo>
                                  <a:pt x="f20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24" y="f25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6" y="f29"/>
                                </a:lnTo>
                                <a:lnTo>
                                  <a:pt x="f6" y="f30"/>
                                </a:lnTo>
                                <a:lnTo>
                                  <a:pt x="f31" y="f32"/>
                                </a:lnTo>
                                <a:lnTo>
                                  <a:pt x="f33" y="f34"/>
                                </a:lnTo>
                                <a:lnTo>
                                  <a:pt x="f35" y="f36"/>
                                </a:lnTo>
                                <a:lnTo>
                                  <a:pt x="f37" y="f38"/>
                                </a:lnTo>
                                <a:lnTo>
                                  <a:pt x="f39" y="f40"/>
                                </a:lnTo>
                                <a:lnTo>
                                  <a:pt x="f41" y="f42"/>
                                </a:lnTo>
                                <a:lnTo>
                                  <a:pt x="f43" y="f44"/>
                                </a:lnTo>
                                <a:lnTo>
                                  <a:pt x="f45" y="f46"/>
                                </a:lnTo>
                                <a:lnTo>
                                  <a:pt x="f47" y="f48"/>
                                </a:lnTo>
                                <a:lnTo>
                                  <a:pt x="f49" y="f50"/>
                                </a:lnTo>
                                <a:lnTo>
                                  <a:pt x="f51" y="f52"/>
                                </a:lnTo>
                                <a:lnTo>
                                  <a:pt x="f53" y="f54"/>
                                </a:lnTo>
                                <a:lnTo>
                                  <a:pt x="f55" y="f56"/>
                                </a:lnTo>
                                <a:lnTo>
                                  <a:pt x="f57" y="f58"/>
                                </a:ln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  <a:lnTo>
                                  <a:pt x="f5" y="f63"/>
                                </a:lnTo>
                                <a:lnTo>
                                  <a:pt x="f5" y="f29"/>
                                </a:lnTo>
                                <a:lnTo>
                                  <a:pt x="f64" y="f29"/>
                                </a:lnTo>
                                <a:lnTo>
                                  <a:pt x="f64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9" name="Image 8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80879" y="54982"/>
                            <a:ext cx="242444" cy="24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9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45671" y="54982"/>
                            <a:ext cx="211711" cy="24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7DB664" id="Group 5" o:spid="_x0000_s1026" style="position:absolute;margin-left:134.35pt;margin-top:13.8pt;width:106.9pt;height:23.4pt;z-index:251669504;mso-position-horizontal-relative:page" coordsize="13573,2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5;width:5022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">
                  <v:imagedata r:id="rId10" o:title=""/>
                  <v:path arrowok="t"/>
                </v:shape>
                <v:shape id="Graphic 7" o:spid="_x0000_s1028" style="position:absolute;left:5386;width:3200;height:2971;visibility:visible;mso-wrap-style:square;v-text-anchor:top" coordsize="32004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" path="m254381,l186817,r,58927l135127,58927r-21171,3041l96345,73437,81710,96861,69468,135763r-5461,l64007,61341,,61341,,290322r67563,l67563,188341r2822,-25545l80137,146097r18609,-9102l128143,134239r58674,l186817,218313r4407,30626l205025,273970r24065,16887l264287,297052r17049,-617l295052,294687r12240,-2724l319913,288417r-7494,-58928l305331,231560r-7707,1834l289631,234703r-7945,500l268847,233487r-8434,-5157l255789,219719r-1408,-12074l254381,134239r62102,l316483,58927r-62102,l254381,xe" fillcolor="#253e4d" stroked="f">
                  <v:path arrowok="t" o:connecttype="custom" o:connectlocs="160020,0;320040,148590;160020,297180;0,148590" o:connectangles="270,0,90,180" textboxrect="0,0,320040,297180"/>
                </v:shape>
                <v:shape id="Image 8" o:spid="_x0000_s1029" type="#_x0000_t75" style="position:absolute;left:8808;top:549;width:2425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">
                  <v:imagedata r:id="rId11" o:title=""/>
                  <v:path arrowok="t"/>
                </v:shape>
                <v:shape id="Image 9" o:spid="_x0000_s1030" type="#_x0000_t75" style="position:absolute;left:11456;top:549;width:2117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">
                  <v:imagedata r:id="rId12" o:title="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1705612</wp:posOffset>
                </wp:positionH>
                <wp:positionV relativeFrom="paragraph">
                  <wp:posOffset>516892</wp:posOffset>
                </wp:positionV>
                <wp:extent cx="644395" cy="315457"/>
                <wp:effectExtent l="0" t="0" r="3305" b="8393"/>
                <wp:wrapNone/>
                <wp:docPr id="1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395" cy="315457"/>
                          <a:chOff x="0" y="0"/>
                          <a:chExt cx="644395" cy="315457"/>
                        </a:xfrm>
                      </wpg:grpSpPr>
                      <wps:wsp>
                        <wps:cNvPr id="12" name="Graphic 11"/>
                        <wps:cNvSpPr/>
                        <wps:spPr>
                          <a:xfrm>
                            <a:off x="0" y="0"/>
                            <a:ext cx="365129" cy="3092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65125"/>
                              <a:gd name="f4" fmla="val 309245"/>
                              <a:gd name="f5" fmla="val 263779"/>
                              <a:gd name="f6" fmla="val 303403"/>
                              <a:gd name="f7" fmla="val 187325"/>
                              <a:gd name="f8" fmla="val 200025"/>
                              <a:gd name="f9" fmla="val 212458"/>
                              <a:gd name="f10" fmla="val 187007"/>
                              <a:gd name="f11" fmla="val 230987"/>
                              <a:gd name="f12" fmla="val 168148"/>
                              <a:gd name="f13" fmla="val 242455"/>
                              <a:gd name="f14" fmla="val 143484"/>
                              <a:gd name="f15" fmla="val 246380"/>
                              <a:gd name="f16" fmla="val 113030"/>
                              <a:gd name="f17" fmla="val 239052"/>
                              <a:gd name="f18" fmla="val 71869"/>
                              <a:gd name="f19" fmla="val 217195"/>
                              <a:gd name="f20" fmla="val 42456"/>
                              <a:gd name="f21" fmla="val 181013"/>
                              <a:gd name="f22" fmla="val 24815"/>
                              <a:gd name="f23" fmla="val 175387"/>
                              <a:gd name="f24" fmla="val 24168"/>
                              <a:gd name="f25" fmla="val 115443"/>
                              <a:gd name="f26" fmla="val 172516"/>
                              <a:gd name="f27" fmla="val 132994"/>
                              <a:gd name="f28" fmla="val 163601"/>
                              <a:gd name="f29" fmla="val 145211"/>
                              <a:gd name="f30" fmla="val 148158"/>
                              <a:gd name="f31" fmla="val 152361"/>
                              <a:gd name="f32" fmla="val 125730"/>
                              <a:gd name="f33" fmla="val 154686"/>
                              <a:gd name="f34" fmla="val 123698"/>
                              <a:gd name="f35" fmla="val 72009"/>
                              <a:gd name="f36" fmla="val 77343"/>
                              <a:gd name="f37" fmla="val 148539"/>
                              <a:gd name="f38" fmla="val 79502"/>
                              <a:gd name="f39" fmla="val 163931"/>
                              <a:gd name="f40" fmla="val 86258"/>
                              <a:gd name="f41" fmla="val 172643"/>
                              <a:gd name="f42" fmla="val 98082"/>
                              <a:gd name="f43" fmla="val 130683"/>
                              <a:gd name="f44" fmla="val 18923"/>
                              <a:gd name="f45" fmla="val 308737"/>
                              <a:gd name="f46" fmla="val 208788"/>
                              <a:gd name="f47" fmla="val 117221"/>
                              <a:gd name="f48" fmla="val 218948"/>
                              <a:gd name="f49" fmla="val 180340"/>
                              <a:gd name="f50" fmla="val 363728"/>
                              <a:gd name="f51" fmla="val 79756"/>
                              <a:gd name="f52" fmla="val 296037"/>
                              <a:gd name="f53" fmla="val 294640"/>
                              <a:gd name="f54" fmla="val 47371"/>
                              <a:gd name="f55" fmla="*/ f0 1 365125"/>
                              <a:gd name="f56" fmla="*/ f1 1 309245"/>
                              <a:gd name="f57" fmla="+- f4 0 f2"/>
                              <a:gd name="f58" fmla="+- f3 0 f2"/>
                              <a:gd name="f59" fmla="*/ f58 1 365125"/>
                              <a:gd name="f60" fmla="*/ f57 1 309245"/>
                              <a:gd name="f61" fmla="*/ f2 1 f59"/>
                              <a:gd name="f62" fmla="*/ f3 1 f59"/>
                              <a:gd name="f63" fmla="*/ f2 1 f60"/>
                              <a:gd name="f64" fmla="*/ f4 1 f60"/>
                              <a:gd name="f65" fmla="*/ f61 f55 1"/>
                              <a:gd name="f66" fmla="*/ f62 f55 1"/>
                              <a:gd name="f67" fmla="*/ f64 f56 1"/>
                              <a:gd name="f68" fmla="*/ f63 f5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65" t="f68" r="f66" b="f67"/>
                            <a:pathLst>
                              <a:path w="365125" h="309245">
                                <a:moveTo>
                                  <a:pt x="f5" y="f6"/>
                                </a:moveTo>
                                <a:lnTo>
                                  <a:pt x="f7" y="f8"/>
                                </a:lnTo>
                                <a:lnTo>
                                  <a:pt x="f9" y="f10"/>
                                </a:lnTo>
                                <a:lnTo>
                                  <a:pt x="f11" y="f12"/>
                                </a:lnTo>
                                <a:lnTo>
                                  <a:pt x="f13" y="f14"/>
                                </a:lnTo>
                                <a:lnTo>
                                  <a:pt x="f15" y="f16"/>
                                </a:lnTo>
                                <a:lnTo>
                                  <a:pt x="f17" y="f18"/>
                                </a:lnTo>
                                <a:lnTo>
                                  <a:pt x="f19" y="f20"/>
                                </a:lnTo>
                                <a:lnTo>
                                  <a:pt x="f21" y="f22"/>
                                </a:lnTo>
                                <a:lnTo>
                                  <a:pt x="f23" y="f24"/>
                                </a:lnTo>
                                <a:lnTo>
                                  <a:pt x="f23" y="f25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30" y="f31"/>
                                </a:lnTo>
                                <a:lnTo>
                                  <a:pt x="f32" y="f33"/>
                                </a:lnTo>
                                <a:lnTo>
                                  <a:pt x="f34" y="f33"/>
                                </a:lnTo>
                                <a:lnTo>
                                  <a:pt x="f35" y="f33"/>
                                </a:lnTo>
                                <a:lnTo>
                                  <a:pt x="f35" y="f36"/>
                                </a:lnTo>
                                <a:lnTo>
                                  <a:pt x="f34" y="f36"/>
                                </a:lnTo>
                                <a:lnTo>
                                  <a:pt x="f32" y="f36"/>
                                </a:lnTo>
                                <a:lnTo>
                                  <a:pt x="f37" y="f38"/>
                                </a:lnTo>
                                <a:lnTo>
                                  <a:pt x="f39" y="f40"/>
                                </a:lnTo>
                                <a:lnTo>
                                  <a:pt x="f41" y="f42"/>
                                </a:lnTo>
                                <a:lnTo>
                                  <a:pt x="f23" y="f25"/>
                                </a:lnTo>
                                <a:lnTo>
                                  <a:pt x="f23" y="f24"/>
                                </a:lnTo>
                                <a:lnTo>
                                  <a:pt x="f43" y="f44"/>
                                </a:lnTo>
                                <a:lnTo>
                                  <a:pt x="f34" y="f44"/>
                                </a:lnTo>
                                <a:lnTo>
                                  <a:pt x="f2" y="f44"/>
                                </a:lnTo>
                                <a:lnTo>
                                  <a:pt x="f2" y="f45"/>
                                </a:lnTo>
                                <a:lnTo>
                                  <a:pt x="f35" y="f45"/>
                                </a:lnTo>
                                <a:lnTo>
                                  <a:pt x="f35" y="f46"/>
                                </a:lnTo>
                                <a:lnTo>
                                  <a:pt x="f47" y="f46"/>
                                </a:lnTo>
                                <a:lnTo>
                                  <a:pt x="f34" y="f48"/>
                                </a:lnTo>
                                <a:lnTo>
                                  <a:pt x="f49" y="f45"/>
                                </a:lnTo>
                                <a:lnTo>
                                  <a:pt x="f5" y="f45"/>
                                </a:lnTo>
                                <a:lnTo>
                                  <a:pt x="f5" y="f6"/>
                                </a:lnTo>
                                <a:close/>
                              </a:path>
                              <a:path w="365125" h="309245">
                                <a:moveTo>
                                  <a:pt x="f50" y="f51"/>
                                </a:moveTo>
                                <a:lnTo>
                                  <a:pt x="f52" y="f51"/>
                                </a:lnTo>
                                <a:lnTo>
                                  <a:pt x="f52" y="f45"/>
                                </a:lnTo>
                                <a:lnTo>
                                  <a:pt x="f50" y="f45"/>
                                </a:lnTo>
                                <a:lnTo>
                                  <a:pt x="f50" y="f51"/>
                                </a:lnTo>
                                <a:close/>
                              </a:path>
                              <a:path w="365125" h="309245">
                                <a:moveTo>
                                  <a:pt x="f3" y="f2"/>
                                </a:moveTo>
                                <a:lnTo>
                                  <a:pt x="f53" y="f2"/>
                                </a:lnTo>
                                <a:lnTo>
                                  <a:pt x="f53" y="f54"/>
                                </a:lnTo>
                                <a:lnTo>
                                  <a:pt x="f3" y="f54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3" name="Image 12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1951" y="73526"/>
                            <a:ext cx="242444" cy="24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53D0BE" id="Group 10" o:spid="_x0000_s1026" style="position:absolute;margin-left:134.3pt;margin-top:40.7pt;width:50.75pt;height:24.85pt;z-index:251670528;mso-position-horizontal-relative:page" coordsize="6443,3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">
                <v:shape id="Graphic 11" o:spid="_x0000_s1027" style="position:absolute;width:3651;height:3092;visibility:visible;mso-wrap-style:square;v-text-anchor:top" coordsize="36512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" path="m263779,303403l187325,200025r25133,-13018l230987,168148r11468,-24664l246380,113030,239052,71869,217195,42456,181013,24815r-5626,-647l175387,115443r-2871,17551l163601,145211r-15443,7150l125730,154686r-2032,l72009,154686r,-77343l123698,77343r2032,l148539,79502r15392,6756l172643,98082r2744,17361l175387,24168,130683,18923r-6985,l,18923,,308737r72009,l72009,208788r45212,l123698,218948r56642,89789l263779,308737r,-5334xem363728,79756r-67691,l296037,308737r67691,l363728,79756xem365125,l294640,r,47371l365125,47371,365125,xe" fillcolor="#253e4d" stroked="f">
                  <v:path arrowok="t" o:connecttype="custom" o:connectlocs="182565,0;365129,154620;182565,309240;0,154620" o:connectangles="270,0,90,180" textboxrect="0,0,365125,309245"/>
                </v:shape>
                <v:shape id="Image 12" o:spid="_x0000_s1028" type="#_x0000_t75" style="position:absolute;left:4019;top:735;width:2424;height:2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">
                  <v:imagedata r:id="rId14" o:title="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2414272</wp:posOffset>
            </wp:positionH>
            <wp:positionV relativeFrom="paragraph">
              <wp:posOffset>621033</wp:posOffset>
            </wp:positionV>
            <wp:extent cx="644158" cy="204789"/>
            <wp:effectExtent l="0" t="0" r="3542" b="4761"/>
            <wp:wrapNone/>
            <wp:docPr id="14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158" cy="2047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530223</wp:posOffset>
                </wp:positionH>
                <wp:positionV relativeFrom="paragraph">
                  <wp:posOffset>-630</wp:posOffset>
                </wp:positionV>
                <wp:extent cx="1033455" cy="1009653"/>
                <wp:effectExtent l="0" t="0" r="0" b="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455" cy="1009653"/>
                          <a:chOff x="0" y="0"/>
                          <a:chExt cx="1033455" cy="1009653"/>
                        </a:xfrm>
                      </wpg:grpSpPr>
                      <wps:wsp>
                        <wps:cNvPr id="16" name="Graphic 15"/>
                        <wps:cNvSpPr/>
                        <wps:spPr>
                          <a:xfrm>
                            <a:off x="516563" y="180593"/>
                            <a:ext cx="516892" cy="5054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16890"/>
                              <a:gd name="f4" fmla="val 505459"/>
                              <a:gd name="f5" fmla="val 516585"/>
                              <a:gd name="f6" fmla="val 183896"/>
                              <a:gd name="f7" fmla="val 463296"/>
                              <a:gd name="f8" fmla="val 121170"/>
                              <a:gd name="f9" fmla="val 505460"/>
                              <a:gd name="f10" fmla="val 364109"/>
                              <a:gd name="f11" fmla="*/ f0 1 516890"/>
                              <a:gd name="f12" fmla="*/ f1 1 505459"/>
                              <a:gd name="f13" fmla="+- f4 0 f2"/>
                              <a:gd name="f14" fmla="+- f3 0 f2"/>
                              <a:gd name="f15" fmla="*/ f14 1 516890"/>
                              <a:gd name="f16" fmla="*/ f13 1 505459"/>
                              <a:gd name="f17" fmla="*/ f2 1 f15"/>
                              <a:gd name="f18" fmla="*/ f3 1 f15"/>
                              <a:gd name="f19" fmla="*/ f2 1 f16"/>
                              <a:gd name="f20" fmla="*/ f4 1 f16"/>
                              <a:gd name="f21" fmla="*/ f17 f11 1"/>
                              <a:gd name="f22" fmla="*/ f18 f11 1"/>
                              <a:gd name="f23" fmla="*/ f20 f12 1"/>
                              <a:gd name="f24" fmla="*/ f19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516890" h="505459">
                                <a:moveTo>
                                  <a:pt x="f5" y="f2"/>
                                </a:moveTo>
                                <a:lnTo>
                                  <a:pt x="f2" y="f6"/>
                                </a:lnTo>
                                <a:lnTo>
                                  <a:pt x="f2" y="f7"/>
                                </a:lnTo>
                                <a:lnTo>
                                  <a:pt x="f8" y="f9"/>
                                </a:lnTo>
                                <a:lnTo>
                                  <a:pt x="f5" y="f10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94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" name="Graphic 16"/>
                        <wps:cNvSpPr/>
                        <wps:spPr>
                          <a:xfrm>
                            <a:off x="0" y="0"/>
                            <a:ext cx="1033143" cy="100965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33144"/>
                              <a:gd name="f4" fmla="val 1009650"/>
                              <a:gd name="f5" fmla="val 516559"/>
                              <a:gd name="f6" fmla="val 183896"/>
                              <a:gd name="f7" fmla="val 463296"/>
                              <a:gd name="f8" fmla="val 121170"/>
                              <a:gd name="f9" fmla="val 505460"/>
                              <a:gd name="f10" fmla="val 364109"/>
                              <a:gd name="f11" fmla="val 1033145"/>
                              <a:gd name="f12" fmla="val 823595"/>
                              <a:gd name="f13" fmla="val 637717"/>
                              <a:gd name="f14" fmla="val 686054"/>
                              <a:gd name="f15" fmla="val 729361"/>
                              <a:gd name="f16" fmla="*/ f0 1 1033144"/>
                              <a:gd name="f17" fmla="*/ f1 1 1009650"/>
                              <a:gd name="f18" fmla="+- f4 0 f2"/>
                              <a:gd name="f19" fmla="+- f3 0 f2"/>
                              <a:gd name="f20" fmla="*/ f19 1 1033144"/>
                              <a:gd name="f21" fmla="*/ f18 1 1009650"/>
                              <a:gd name="f22" fmla="*/ f2 1 f20"/>
                              <a:gd name="f23" fmla="*/ f3 1 f20"/>
                              <a:gd name="f24" fmla="*/ f2 1 f21"/>
                              <a:gd name="f25" fmla="*/ f4 1 f21"/>
                              <a:gd name="f26" fmla="*/ f22 f16 1"/>
                              <a:gd name="f27" fmla="*/ f23 f16 1"/>
                              <a:gd name="f28" fmla="*/ f25 f17 1"/>
                              <a:gd name="f29" fmla="*/ f24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6" t="f29" r="f27" b="f28"/>
                            <a:pathLst>
                              <a:path w="1033144" h="1009650">
                                <a:moveTo>
                                  <a:pt x="f5" y="f2"/>
                                </a:moveTo>
                                <a:lnTo>
                                  <a:pt x="f2" y="f6"/>
                                </a:lnTo>
                                <a:lnTo>
                                  <a:pt x="f2" y="f7"/>
                                </a:lnTo>
                                <a:lnTo>
                                  <a:pt x="f8" y="f9"/>
                                </a:lnTo>
                                <a:lnTo>
                                  <a:pt x="f5" y="f10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  <a:path w="1033144" h="1009650">
                                <a:moveTo>
                                  <a:pt x="f11" y="f12"/>
                                </a:moveTo>
                                <a:lnTo>
                                  <a:pt x="f13" y="f14"/>
                                </a:lnTo>
                                <a:lnTo>
                                  <a:pt x="f5" y="f15"/>
                                </a:lnTo>
                                <a:lnTo>
                                  <a:pt x="f5" y="f4"/>
                                </a:lnTo>
                                <a:lnTo>
                                  <a:pt x="f11" y="f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" name="Graphic 17"/>
                        <wps:cNvSpPr/>
                        <wps:spPr>
                          <a:xfrm>
                            <a:off x="0" y="505451"/>
                            <a:ext cx="516892" cy="32385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16890"/>
                              <a:gd name="f4" fmla="val 323850"/>
                              <a:gd name="f5" fmla="val 121157"/>
                              <a:gd name="f6" fmla="val 43306"/>
                              <a:gd name="f7" fmla="val 323596"/>
                              <a:gd name="f8" fmla="val 516559"/>
                              <a:gd name="f9" fmla="val 137668"/>
                              <a:gd name="f10" fmla="*/ f0 1 516890"/>
                              <a:gd name="f11" fmla="*/ f1 1 323850"/>
                              <a:gd name="f12" fmla="+- f4 0 f2"/>
                              <a:gd name="f13" fmla="+- f3 0 f2"/>
                              <a:gd name="f14" fmla="*/ f13 1 516890"/>
                              <a:gd name="f15" fmla="*/ f12 1 323850"/>
                              <a:gd name="f16" fmla="*/ f2 1 f14"/>
                              <a:gd name="f17" fmla="*/ f3 1 f14"/>
                              <a:gd name="f18" fmla="*/ f2 1 f15"/>
                              <a:gd name="f19" fmla="*/ f4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516890" h="323850">
                                <a:moveTo>
                                  <a:pt x="f5" y="f2"/>
                                </a:moveTo>
                                <a:lnTo>
                                  <a:pt x="f2" y="f6"/>
                                </a:lnTo>
                                <a:lnTo>
                                  <a:pt x="f2" y="f7"/>
                                </a:lnTo>
                                <a:lnTo>
                                  <a:pt x="f8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94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4A435" id="Group 14" o:spid="_x0000_s1026" style="position:absolute;margin-left:41.75pt;margin-top:-.05pt;width:81.35pt;height:79.5pt;z-index:251672576;mso-position-horizontal-relative:page" coordsize="10334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">
                <v:shape id="Graphic 15" o:spid="_x0000_s1027" style="position:absolute;left:5165;top:1805;width:5169;height:5055;visibility:visible;mso-wrap-style:square;v-text-anchor:top" coordsize="51689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" path="m516585,l,183896,,463296r121170,42164l516585,364109,516585,xe" fillcolor="#3c9483" stroked="f">
                  <v:path arrowok="t" o:connecttype="custom" o:connectlocs="258446,0;516892,252731;258446,505462;0,252731" o:connectangles="270,0,90,180" textboxrect="0,0,516890,505459"/>
                </v:shape>
                <v:shape id="Graphic 16" o:spid="_x0000_s1028" style="position:absolute;width:10331;height:10096;visibility:visible;mso-wrap-style:square;v-text-anchor:top" coordsize="1033144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" path="m516559,l,183896,,463296r121170,42164l516559,364109,516559,xem1033145,823595l637717,686054,516559,729361r,280289l1033145,823595xe" fillcolor="#253e4d" stroked="f">
                  <v:path arrowok="t" o:connecttype="custom" o:connectlocs="516572,0;1033143,504827;516572,1009653;0,504827" o:connectangles="270,0,90,180" textboxrect="0,0,1033144,1009650"/>
                </v:shape>
                <v:shape id="Graphic 17" o:spid="_x0000_s1029" style="position:absolute;top:5054;width:5168;height:3239;visibility:visible;mso-wrap-style:square;v-text-anchor:top" coordsize="51689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" path="m121157,l,43306,,323596,516559,137668,121157,xe" fillcolor="#3c9483" stroked="f">
                  <v:path arrowok="t" o:connecttype="custom" o:connectlocs="258446,0;516892,161927;258446,323853;0,161927" o:connectangles="270,0,90,180" textboxrect="0,0,516890,323850"/>
                </v:shape>
                <w10:wrap anchorx="page"/>
              </v:group>
            </w:pict>
          </mc:Fallback>
        </mc:AlternateContent>
      </w:r>
    </w:p>
    <w:p w:rsidR="00783989" w:rsidRDefault="00783989">
      <w:pPr>
        <w:spacing w:after="394" w:line="249" w:lineRule="auto"/>
        <w:ind w:left="0" w:firstLine="0"/>
        <w:rPr>
          <w:b/>
          <w:sz w:val="36"/>
          <w:szCs w:val="36"/>
        </w:rPr>
      </w:pPr>
    </w:p>
    <w:p w:rsidR="00783989" w:rsidRPr="005A05FD" w:rsidRDefault="00580B8D">
      <w:pPr>
        <w:spacing w:after="394" w:line="249" w:lineRule="auto"/>
        <w:ind w:left="0" w:firstLine="0"/>
        <w:rPr>
          <w:rFonts w:ascii="Degular" w:hAnsi="Degular"/>
          <w:b/>
          <w:sz w:val="36"/>
          <w:szCs w:val="36"/>
        </w:rPr>
      </w:pPr>
      <w:bookmarkStart w:id="0" w:name="_GoBack"/>
      <w:r w:rsidRPr="005A05FD">
        <w:rPr>
          <w:rFonts w:ascii="Degular" w:hAnsi="Degular"/>
          <w:b/>
          <w:sz w:val="36"/>
          <w:szCs w:val="36"/>
        </w:rPr>
        <w:t>LEANDRO RODRIGO ALVES LIMA</w:t>
      </w:r>
    </w:p>
    <w:bookmarkEnd w:id="0"/>
    <w:p w:rsidR="00783989" w:rsidRPr="005A05FD" w:rsidRDefault="00580B8D" w:rsidP="005A05FD">
      <w:pPr>
        <w:rPr>
          <w:rFonts w:ascii="Degular" w:eastAsia="Arial" w:hAnsi="Degular" w:cs="Arial"/>
          <w:szCs w:val="30"/>
        </w:rPr>
      </w:pPr>
      <w:r w:rsidRPr="005A05FD">
        <w:rPr>
          <w:rFonts w:ascii="Degular" w:eastAsia="Arial" w:hAnsi="Degular" w:cs="Arial"/>
          <w:szCs w:val="30"/>
        </w:rPr>
        <w:t>Cargo:</w:t>
      </w:r>
      <w:r w:rsidR="005A05FD" w:rsidRPr="005A05FD">
        <w:rPr>
          <w:rFonts w:ascii="Degular" w:eastAsia="Arial" w:hAnsi="Degular" w:cs="Arial"/>
          <w:szCs w:val="30"/>
        </w:rPr>
        <w:t xml:space="preserve"> </w:t>
      </w:r>
      <w:r w:rsidR="005A05FD">
        <w:rPr>
          <w:rFonts w:ascii="Degular" w:eastAsia="Arial" w:hAnsi="Degular"/>
          <w:bCs/>
          <w:szCs w:val="30"/>
        </w:rPr>
        <w:t>Superintendente de Gestão Portuária d</w:t>
      </w:r>
      <w:r w:rsidR="005A05FD" w:rsidRPr="005A05FD">
        <w:rPr>
          <w:rFonts w:ascii="Degular" w:eastAsia="Arial" w:hAnsi="Degular"/>
          <w:bCs/>
          <w:szCs w:val="30"/>
        </w:rPr>
        <w:t>os Por</w:t>
      </w:r>
      <w:r w:rsidR="005A05FD">
        <w:rPr>
          <w:rFonts w:ascii="Degular" w:eastAsia="Arial" w:hAnsi="Degular"/>
          <w:bCs/>
          <w:szCs w:val="30"/>
        </w:rPr>
        <w:t>tos Do Rio De Janeiro, Niterói e</w:t>
      </w:r>
      <w:r w:rsidR="005A05FD" w:rsidRPr="005A05FD">
        <w:rPr>
          <w:rFonts w:ascii="Degular" w:eastAsia="Arial" w:hAnsi="Degular"/>
          <w:bCs/>
          <w:szCs w:val="30"/>
        </w:rPr>
        <w:t xml:space="preserve"> Arraial Do Cabo </w:t>
      </w:r>
      <w:r w:rsidR="005A05FD">
        <w:rPr>
          <w:rFonts w:ascii="Degular" w:eastAsia="Arial" w:hAnsi="Degular"/>
          <w:bCs/>
          <w:szCs w:val="30"/>
        </w:rPr>
        <w:t>- SUPRIO</w:t>
      </w:r>
    </w:p>
    <w:p w:rsidR="00783989" w:rsidRPr="005A05FD" w:rsidRDefault="00580B8D">
      <w:pPr>
        <w:spacing w:after="325" w:line="249" w:lineRule="auto"/>
        <w:ind w:left="9"/>
        <w:rPr>
          <w:rFonts w:ascii="Degular" w:hAnsi="Degular"/>
        </w:rPr>
      </w:pPr>
      <w:r w:rsidRPr="005A05FD">
        <w:rPr>
          <w:rFonts w:ascii="Degular" w:hAnsi="Degular"/>
          <w:b/>
        </w:rPr>
        <w:t xml:space="preserve">FORMAÇÃO ACADÊMICA </w:t>
      </w:r>
    </w:p>
    <w:p w:rsidR="00783989" w:rsidRPr="005A05FD" w:rsidRDefault="00580B8D">
      <w:pPr>
        <w:ind w:left="9"/>
        <w:rPr>
          <w:rFonts w:ascii="Degular" w:eastAsia="Arial" w:hAnsi="Degular"/>
          <w:bCs/>
          <w:szCs w:val="30"/>
        </w:rPr>
      </w:pPr>
      <w:r w:rsidRPr="005A05FD">
        <w:rPr>
          <w:rFonts w:ascii="Degular" w:eastAsia="Arial" w:hAnsi="Degular"/>
          <w:bCs/>
          <w:szCs w:val="30"/>
        </w:rPr>
        <w:t xml:space="preserve">Pós-Graduação Lato Sensu em Modernização, Infraestrutura e Gestão </w:t>
      </w:r>
      <w:r w:rsidR="005A05FD" w:rsidRPr="005A05FD">
        <w:rPr>
          <w:rFonts w:ascii="Degular" w:eastAsia="Arial" w:hAnsi="Degular"/>
          <w:bCs/>
          <w:szCs w:val="30"/>
        </w:rPr>
        <w:t>Portuária –</w:t>
      </w:r>
      <w:r w:rsidRPr="005A05FD">
        <w:rPr>
          <w:rFonts w:ascii="Degular" w:eastAsia="Arial" w:hAnsi="Degular"/>
          <w:bCs/>
          <w:szCs w:val="30"/>
        </w:rPr>
        <w:t xml:space="preserve"> </w:t>
      </w:r>
      <w:proofErr w:type="spellStart"/>
      <w:r w:rsidR="005A05FD">
        <w:rPr>
          <w:rFonts w:ascii="Degular" w:eastAsia="Arial" w:hAnsi="Degular"/>
          <w:bCs/>
          <w:szCs w:val="30"/>
        </w:rPr>
        <w:t>Uny</w:t>
      </w:r>
      <w:r w:rsidR="005A05FD" w:rsidRPr="005A05FD">
        <w:rPr>
          <w:rFonts w:ascii="Degular" w:eastAsia="Arial" w:hAnsi="Degular"/>
          <w:bCs/>
          <w:szCs w:val="30"/>
        </w:rPr>
        <w:t>leya</w:t>
      </w:r>
      <w:proofErr w:type="spellEnd"/>
      <w:r w:rsidR="005A05FD" w:rsidRPr="005A05FD">
        <w:rPr>
          <w:rFonts w:ascii="Degular" w:eastAsia="Arial" w:hAnsi="Degular"/>
          <w:bCs/>
          <w:szCs w:val="30"/>
        </w:rPr>
        <w:t xml:space="preserve"> – Conclusão: 2023</w:t>
      </w:r>
    </w:p>
    <w:p w:rsidR="005A05FD" w:rsidRPr="005A05FD" w:rsidRDefault="005A05FD" w:rsidP="005A05FD">
      <w:pPr>
        <w:ind w:left="9"/>
        <w:rPr>
          <w:rFonts w:ascii="Degular" w:eastAsia="Arial" w:hAnsi="Degular"/>
          <w:bCs/>
          <w:szCs w:val="30"/>
        </w:rPr>
      </w:pPr>
      <w:r w:rsidRPr="005A05FD">
        <w:rPr>
          <w:rFonts w:ascii="Degular" w:eastAsia="Arial" w:hAnsi="Degular"/>
          <w:bCs/>
          <w:szCs w:val="30"/>
        </w:rPr>
        <w:t xml:space="preserve">Graduação em Direito – UVA – Conclusão: 2005 </w:t>
      </w:r>
    </w:p>
    <w:p w:rsidR="00783989" w:rsidRPr="005A05FD" w:rsidRDefault="00580B8D">
      <w:pPr>
        <w:spacing w:after="325" w:line="249" w:lineRule="auto"/>
        <w:ind w:left="9"/>
        <w:rPr>
          <w:rFonts w:ascii="Degular" w:hAnsi="Degular"/>
          <w:b/>
        </w:rPr>
      </w:pPr>
      <w:r w:rsidRPr="005A05FD">
        <w:rPr>
          <w:rFonts w:ascii="Degular" w:hAnsi="Degular"/>
          <w:b/>
        </w:rPr>
        <w:t xml:space="preserve">EXPERIÊNCIA PROFISSIONAL </w:t>
      </w:r>
    </w:p>
    <w:p w:rsidR="00783989" w:rsidRPr="005A05FD" w:rsidRDefault="005A05FD">
      <w:pPr>
        <w:spacing w:after="0" w:line="468" w:lineRule="auto"/>
        <w:ind w:left="9"/>
        <w:rPr>
          <w:rFonts w:ascii="Degular" w:hAnsi="Degular"/>
          <w:b/>
        </w:rPr>
      </w:pPr>
      <w:r w:rsidRPr="005A05FD">
        <w:rPr>
          <w:rFonts w:ascii="Degular" w:hAnsi="Degular"/>
          <w:b/>
        </w:rPr>
        <w:t>COMPANHIA DOCAS DO RIO DE JANEIRO - CDRJ</w:t>
      </w:r>
    </w:p>
    <w:p w:rsidR="005765C6" w:rsidRPr="005765C6" w:rsidRDefault="005A05F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5765C6">
        <w:rPr>
          <w:rFonts w:ascii="Degular" w:eastAsia="Arial" w:hAnsi="Degular"/>
          <w:bCs/>
          <w:szCs w:val="30"/>
        </w:rPr>
        <w:t xml:space="preserve">Cargo: </w:t>
      </w:r>
      <w:r>
        <w:rPr>
          <w:rFonts w:ascii="Degular" w:eastAsia="Arial" w:hAnsi="Degular"/>
          <w:bCs/>
          <w:szCs w:val="30"/>
        </w:rPr>
        <w:t>Superintendente de Gestão Portuária d</w:t>
      </w:r>
      <w:r w:rsidRPr="005A05FD">
        <w:rPr>
          <w:rFonts w:ascii="Degular" w:eastAsia="Arial" w:hAnsi="Degular"/>
          <w:bCs/>
          <w:szCs w:val="30"/>
        </w:rPr>
        <w:t>os Por</w:t>
      </w:r>
      <w:r>
        <w:rPr>
          <w:rFonts w:ascii="Degular" w:eastAsia="Arial" w:hAnsi="Degular"/>
          <w:bCs/>
          <w:szCs w:val="30"/>
        </w:rPr>
        <w:t>tos Do Rio De Janeiro, Niterói e</w:t>
      </w:r>
      <w:r w:rsidR="005765C6">
        <w:rPr>
          <w:rFonts w:ascii="Degular" w:eastAsia="Arial" w:hAnsi="Degular"/>
          <w:bCs/>
          <w:szCs w:val="30"/>
        </w:rPr>
        <w:t xml:space="preserve"> Arraial Do Cabo</w:t>
      </w:r>
    </w:p>
    <w:p w:rsidR="00783989" w:rsidRPr="005765C6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5765C6">
        <w:rPr>
          <w:rFonts w:ascii="Degular" w:eastAsia="Arial" w:hAnsi="Degular"/>
          <w:bCs/>
          <w:szCs w:val="30"/>
        </w:rPr>
        <w:t xml:space="preserve">Período: </w:t>
      </w:r>
      <w:r w:rsidR="005765C6">
        <w:rPr>
          <w:rFonts w:ascii="Degular" w:eastAsia="Arial" w:hAnsi="Degular"/>
          <w:bCs/>
          <w:szCs w:val="30"/>
        </w:rPr>
        <w:t>03/</w:t>
      </w:r>
      <w:r w:rsidR="00396320">
        <w:rPr>
          <w:rFonts w:ascii="Degular" w:eastAsia="Arial" w:hAnsi="Degular"/>
          <w:bCs/>
          <w:szCs w:val="30"/>
        </w:rPr>
        <w:t>2019 a</w:t>
      </w:r>
      <w:r w:rsidRPr="005765C6">
        <w:rPr>
          <w:rFonts w:ascii="Degular" w:eastAsia="Arial" w:hAnsi="Degular"/>
          <w:bCs/>
          <w:szCs w:val="30"/>
        </w:rPr>
        <w:t xml:space="preserve"> </w:t>
      </w:r>
      <w:r w:rsidR="005765C6">
        <w:rPr>
          <w:rFonts w:ascii="Degular" w:eastAsia="Arial" w:hAnsi="Degular"/>
          <w:bCs/>
          <w:szCs w:val="30"/>
        </w:rPr>
        <w:t>Atual</w:t>
      </w:r>
    </w:p>
    <w:p w:rsidR="00783989" w:rsidRPr="005765C6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5765C6">
        <w:rPr>
          <w:rFonts w:ascii="Degular" w:eastAsia="Arial" w:hAnsi="Degular"/>
          <w:bCs/>
          <w:szCs w:val="30"/>
        </w:rPr>
        <w:t>Cargo: Superintendente Substituto de Gestão Portuária dos Portos do Rio de Janeiro e Niterói</w:t>
      </w:r>
    </w:p>
    <w:p w:rsidR="00783989" w:rsidRDefault="005765C6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>
        <w:rPr>
          <w:rFonts w:ascii="Degular" w:eastAsia="Arial" w:hAnsi="Degular"/>
          <w:bCs/>
          <w:szCs w:val="30"/>
        </w:rPr>
        <w:t>Período: 02/2019 a 03/2019</w:t>
      </w:r>
      <w:r w:rsidR="00580B8D" w:rsidRPr="005765C6">
        <w:rPr>
          <w:rFonts w:ascii="Degular" w:eastAsia="Arial" w:hAnsi="Degular"/>
          <w:bCs/>
          <w:szCs w:val="30"/>
        </w:rPr>
        <w:t xml:space="preserve"> </w:t>
      </w:r>
    </w:p>
    <w:p w:rsidR="005765C6" w:rsidRPr="005765C6" w:rsidRDefault="005765C6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224DAA">
        <w:rPr>
          <w:rFonts w:ascii="Degular" w:hAnsi="Degular"/>
          <w:b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A5EFCB8" wp14:editId="4911D22B">
                <wp:simplePos x="0" y="0"/>
                <wp:positionH relativeFrom="page">
                  <wp:align>left</wp:align>
                </wp:positionH>
                <wp:positionV relativeFrom="page">
                  <wp:posOffset>9207500</wp:posOffset>
                </wp:positionV>
                <wp:extent cx="1333500" cy="2360295"/>
                <wp:effectExtent l="0" t="0" r="0" b="1905"/>
                <wp:wrapSquare wrapText="bothSides"/>
                <wp:docPr id="34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35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4671A" id="Group 1918" o:spid="_x0000_s1026" style="position:absolute;margin-left:0;margin-top:725pt;width:105pt;height:185.85pt;rotation:180;z-index:251676672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:rsidR="00783989" w:rsidRPr="005765C6" w:rsidRDefault="005765C6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224DAA">
        <w:rPr>
          <w:rFonts w:ascii="Degular" w:hAnsi="Degular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D36E6FE" wp14:editId="2E486DA0">
                <wp:simplePos x="0" y="0"/>
                <wp:positionH relativeFrom="page">
                  <wp:align>left</wp:align>
                </wp:positionH>
                <wp:positionV relativeFrom="page">
                  <wp:posOffset>9204960</wp:posOffset>
                </wp:positionV>
                <wp:extent cx="1333500" cy="2360295"/>
                <wp:effectExtent l="0" t="0" r="0" b="1905"/>
                <wp:wrapSquare wrapText="bothSides"/>
                <wp:docPr id="103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104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99D7F" id="Group 1918" o:spid="_x0000_s1026" style="position:absolute;margin-left:0;margin-top:724.8pt;width:105pt;height:185.85pt;rotation:180;z-index:251674624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580B8D" w:rsidRPr="005765C6">
        <w:rPr>
          <w:rFonts w:ascii="Degular" w:eastAsia="Arial" w:hAnsi="Degular"/>
          <w:bCs/>
          <w:szCs w:val="30"/>
        </w:rPr>
        <w:t xml:space="preserve">Cargo: Superintendente de Gestão Portuária dos Portos do Rio de Janeiro e Niterói </w:t>
      </w:r>
    </w:p>
    <w:p w:rsidR="00783989" w:rsidRPr="005765C6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5765C6">
        <w:rPr>
          <w:rFonts w:ascii="Degular" w:eastAsia="Arial" w:hAnsi="Degular"/>
          <w:bCs/>
          <w:szCs w:val="30"/>
        </w:rPr>
        <w:t xml:space="preserve">Período: </w:t>
      </w:r>
      <w:r w:rsidR="005765C6" w:rsidRPr="005765C6">
        <w:rPr>
          <w:rFonts w:ascii="Degular" w:eastAsia="Arial" w:hAnsi="Degular"/>
          <w:bCs/>
          <w:szCs w:val="30"/>
        </w:rPr>
        <w:t>12/</w:t>
      </w:r>
      <w:r w:rsidR="00396320">
        <w:rPr>
          <w:rFonts w:ascii="Degular" w:eastAsia="Arial" w:hAnsi="Degular"/>
          <w:bCs/>
          <w:szCs w:val="30"/>
        </w:rPr>
        <w:t>2018 a</w:t>
      </w:r>
      <w:r w:rsidRPr="005765C6">
        <w:rPr>
          <w:rFonts w:ascii="Degular" w:eastAsia="Arial" w:hAnsi="Degular"/>
          <w:bCs/>
          <w:szCs w:val="30"/>
        </w:rPr>
        <w:t xml:space="preserve"> </w:t>
      </w:r>
      <w:r w:rsidR="005765C6" w:rsidRPr="005765C6">
        <w:rPr>
          <w:rFonts w:ascii="Degular" w:eastAsia="Arial" w:hAnsi="Degular"/>
          <w:bCs/>
          <w:szCs w:val="30"/>
        </w:rPr>
        <w:t>02/</w:t>
      </w:r>
      <w:r w:rsidRPr="005765C6">
        <w:rPr>
          <w:rFonts w:ascii="Degular" w:eastAsia="Arial" w:hAnsi="Degular"/>
          <w:bCs/>
          <w:szCs w:val="30"/>
        </w:rPr>
        <w:t xml:space="preserve">2019 </w:t>
      </w:r>
    </w:p>
    <w:p w:rsidR="00783989" w:rsidRPr="00396320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>Cargo: Superintendente Substituto de</w:t>
      </w:r>
      <w:r w:rsidRPr="00396320">
        <w:rPr>
          <w:rFonts w:ascii="Degular" w:eastAsia="Arial" w:hAnsi="Degular"/>
          <w:bCs/>
          <w:szCs w:val="30"/>
        </w:rPr>
        <w:t xml:space="preserve"> Gestão Portuária dos Portos do Rio de Janeiro e Niterói </w:t>
      </w:r>
    </w:p>
    <w:p w:rsidR="00783989" w:rsidRPr="00396320" w:rsidRDefault="00396320" w:rsidP="005765C6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>Período: 09/2018 a</w:t>
      </w:r>
      <w:r w:rsidR="005765C6" w:rsidRPr="00396320">
        <w:rPr>
          <w:rFonts w:ascii="Degular" w:eastAsia="Arial" w:hAnsi="Degular"/>
          <w:bCs/>
          <w:szCs w:val="30"/>
        </w:rPr>
        <w:t xml:space="preserve"> 12</w:t>
      </w:r>
      <w:r w:rsidR="00580B8D" w:rsidRPr="00396320">
        <w:rPr>
          <w:rFonts w:ascii="Degular" w:eastAsia="Arial" w:hAnsi="Degular"/>
          <w:bCs/>
          <w:szCs w:val="30"/>
        </w:rPr>
        <w:t xml:space="preserve">/2018 </w:t>
      </w:r>
    </w:p>
    <w:p w:rsidR="00783989" w:rsidRPr="00396320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C93645A" wp14:editId="5D7D9015">
                <wp:simplePos x="0" y="0"/>
                <wp:positionH relativeFrom="page">
                  <wp:posOffset>6064886</wp:posOffset>
                </wp:positionH>
                <wp:positionV relativeFrom="page">
                  <wp:posOffset>0</wp:posOffset>
                </wp:positionV>
                <wp:extent cx="1496058" cy="2445379"/>
                <wp:effectExtent l="0" t="0" r="8892" b="0"/>
                <wp:wrapSquare wrapText="bothSides"/>
                <wp:docPr id="19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058" cy="2445379"/>
                          <a:chOff x="0" y="0"/>
                          <a:chExt cx="1496058" cy="2445379"/>
                        </a:xfrm>
                      </wpg:grpSpPr>
                      <wps:wsp>
                        <wps:cNvPr id="20" name="Shape 249"/>
                        <wps:cNvSpPr/>
                        <wps:spPr>
                          <a:xfrm>
                            <a:off x="1331521" y="675320"/>
                            <a:ext cx="164537" cy="8594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59691"/>
                              <a:gd name="f5" fmla="val 800875"/>
                              <a:gd name="f6" fmla="val 60211"/>
                              <a:gd name="f7" fmla="*/ f0 1 164592"/>
                              <a:gd name="f8" fmla="*/ f1 1 859691"/>
                              <a:gd name="f9" fmla="+- f4 0 f2"/>
                              <a:gd name="f10" fmla="+- f3 0 f2"/>
                              <a:gd name="f11" fmla="*/ f10 1 164592"/>
                              <a:gd name="f12" fmla="*/ f9 1 859691"/>
                              <a:gd name="f13" fmla="*/ 0 1 f11"/>
                              <a:gd name="f14" fmla="*/ 164592 1 f11"/>
                              <a:gd name="f15" fmla="*/ 0 1 f12"/>
                              <a:gd name="f16" fmla="*/ 859691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59691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1" name="Shape 250"/>
                        <wps:cNvSpPr/>
                        <wps:spPr>
                          <a:xfrm>
                            <a:off x="1331521" y="1641439"/>
                            <a:ext cx="164537" cy="8039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04155"/>
                              <a:gd name="f5" fmla="val 743247"/>
                              <a:gd name="f6" fmla="val 60443"/>
                              <a:gd name="f7" fmla="*/ f0 1 164592"/>
                              <a:gd name="f8" fmla="*/ f1 1 804155"/>
                              <a:gd name="f9" fmla="+- f4 0 f2"/>
                              <a:gd name="f10" fmla="+- f3 0 f2"/>
                              <a:gd name="f11" fmla="*/ f10 1 164592"/>
                              <a:gd name="f12" fmla="*/ f9 1 804155"/>
                              <a:gd name="f13" fmla="*/ 0 1 f11"/>
                              <a:gd name="f14" fmla="*/ 164592 1 f11"/>
                              <a:gd name="f15" fmla="*/ 0 1 f12"/>
                              <a:gd name="f16" fmla="*/ 804155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0415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2" name="Shape 251"/>
                        <wps:cNvSpPr/>
                        <wps:spPr>
                          <a:xfrm>
                            <a:off x="0" y="0"/>
                            <a:ext cx="1331521" cy="110156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01852"/>
                              <a:gd name="f5" fmla="val 675240"/>
                              <a:gd name="f6" fmla="val 726313"/>
                              <a:gd name="f7" fmla="val 312420"/>
                              <a:gd name="f8" fmla="val 989838"/>
                              <a:gd name="f9" fmla="val 247650"/>
                              <a:gd name="f10" fmla="*/ f0 1 1331976"/>
                              <a:gd name="f11" fmla="*/ f1 1 1101852"/>
                              <a:gd name="f12" fmla="+- f4 0 f2"/>
                              <a:gd name="f13" fmla="+- f3 0 f2"/>
                              <a:gd name="f14" fmla="*/ f13 1 1331976"/>
                              <a:gd name="f15" fmla="*/ f12 1 1101852"/>
                              <a:gd name="f16" fmla="*/ 0 1 f14"/>
                              <a:gd name="f17" fmla="*/ 1331976 1 f14"/>
                              <a:gd name="f18" fmla="*/ 0 1 f15"/>
                              <a:gd name="f19" fmla="*/ 1101852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01852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3" name="Shape 252"/>
                        <wps:cNvSpPr/>
                        <wps:spPr>
                          <a:xfrm>
                            <a:off x="0" y="1101568"/>
                            <a:ext cx="1331521" cy="85778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3B466" id="Group 1720" o:spid="_x0000_s1026" style="position:absolute;margin-left:477.55pt;margin-top:0;width:117.8pt;height:192.55pt;z-index:251667456;mso-position-horizontal-relative:page;mso-position-vertical-relative:page" coordsize="14960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">
                <v:shape id="Shape 249" o:spid="_x0000_s1027" style="position:absolute;left:13315;top:6753;width:1645;height:8594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" path="m164592,r,859691l,800875,,60211,164592,xe" fillcolor="#3d9583" stroked="f">
                  <v:path arrowok="t" o:connecttype="custom" o:connectlocs="82269,0;164537,429736;82269,859471;0,429736" o:connectangles="270,0,90,180" textboxrect="0,0,164592,859691"/>
                </v:shape>
                <v:shape id="Shape 250" o:spid="_x0000_s1028" style="position:absolute;left:13315;top:16414;width:1645;height:8039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" path="m164592,r,743247l,804155,,60443,164592,xe" fillcolor="#263f4d" stroked="f">
                  <v:path arrowok="t" o:connecttype="custom" o:connectlocs="82269,0;164537,401970;82269,803940;0,401970" o:connectangles="270,0,90,180" textboxrect="0,0,164592,804155"/>
                </v:shape>
                <v:shape id="Shape 251" o:spid="_x0000_s1029" style="position:absolute;width:13315;height:11015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" path="m675240,r656736,l1331976,726313,312420,1101852,,989838,,247650,675240,xe" fillcolor="#263f4d" stroked="f">
                  <v:path arrowok="t" o:connecttype="custom" o:connectlocs="665761,0;1331521,550784;665761,1101568;0,550784" o:connectangles="270,0,90,180" textboxrect="0,0,1331976,1101852"/>
                </v:shape>
                <v:shape id="Shape 252" o:spid="_x0000_s1030" style="position:absolute;top:11015;width:13315;height:8578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" path="m312420,l1331976,364871,,858012,,114808,312420,xe" fillcolor="#3d9583" stroked="f">
                  <v:path arrowok="t" o:connecttype="custom" o:connectlocs="665761,0;1331521,428895;665761,857789;0,428895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Pr="00396320">
        <w:rPr>
          <w:rFonts w:ascii="Degular" w:eastAsia="Arial" w:hAnsi="Degular"/>
          <w:bCs/>
          <w:szCs w:val="30"/>
        </w:rPr>
        <w:t>Cargo: Gerente de Fiscaliz</w:t>
      </w:r>
      <w:r w:rsidR="00396320" w:rsidRPr="00396320">
        <w:rPr>
          <w:rFonts w:ascii="Degular" w:eastAsia="Arial" w:hAnsi="Degular"/>
          <w:bCs/>
          <w:szCs w:val="30"/>
        </w:rPr>
        <w:t>ação de Operações do Porto do Rio de Janeiro</w:t>
      </w:r>
    </w:p>
    <w:p w:rsidR="00783989" w:rsidRPr="00396320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 xml:space="preserve">Período: </w:t>
      </w:r>
      <w:r w:rsidR="00396320" w:rsidRPr="00396320">
        <w:rPr>
          <w:rFonts w:ascii="Degular" w:eastAsia="Arial" w:hAnsi="Degular"/>
          <w:bCs/>
          <w:szCs w:val="30"/>
        </w:rPr>
        <w:t>10/2017 a</w:t>
      </w:r>
      <w:r w:rsidRPr="00396320">
        <w:rPr>
          <w:rFonts w:ascii="Degular" w:eastAsia="Arial" w:hAnsi="Degular"/>
          <w:bCs/>
          <w:szCs w:val="30"/>
        </w:rPr>
        <w:t xml:space="preserve"> </w:t>
      </w:r>
      <w:r w:rsidR="00396320" w:rsidRPr="00396320">
        <w:rPr>
          <w:rFonts w:ascii="Degular" w:eastAsia="Arial" w:hAnsi="Degular"/>
          <w:bCs/>
          <w:szCs w:val="30"/>
        </w:rPr>
        <w:t>12/</w:t>
      </w:r>
      <w:r w:rsidRPr="00396320">
        <w:rPr>
          <w:rFonts w:ascii="Degular" w:eastAsia="Arial" w:hAnsi="Degular"/>
          <w:bCs/>
          <w:szCs w:val="30"/>
        </w:rPr>
        <w:t xml:space="preserve">2018 </w:t>
      </w:r>
    </w:p>
    <w:p w:rsidR="00783989" w:rsidRPr="00396320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>Cargo: Gerente Substituto de</w:t>
      </w:r>
      <w:r w:rsidR="00396320" w:rsidRPr="00396320">
        <w:rPr>
          <w:rFonts w:ascii="Degular" w:eastAsia="Arial" w:hAnsi="Degular"/>
          <w:bCs/>
          <w:szCs w:val="30"/>
        </w:rPr>
        <w:t xml:space="preserve"> Acesso Terrestre do Porto do Rio de Janeiro</w:t>
      </w:r>
    </w:p>
    <w:p w:rsidR="00783989" w:rsidRPr="00396320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 xml:space="preserve">Período: </w:t>
      </w:r>
      <w:r w:rsidR="00396320" w:rsidRPr="00396320">
        <w:rPr>
          <w:rFonts w:ascii="Degular" w:eastAsia="Arial" w:hAnsi="Degular"/>
          <w:bCs/>
          <w:szCs w:val="30"/>
        </w:rPr>
        <w:t>01/</w:t>
      </w:r>
      <w:r w:rsidRPr="00396320">
        <w:rPr>
          <w:rFonts w:ascii="Degular" w:eastAsia="Arial" w:hAnsi="Degular"/>
          <w:bCs/>
          <w:szCs w:val="30"/>
        </w:rPr>
        <w:t>2017</w:t>
      </w:r>
      <w:r w:rsidR="00396320" w:rsidRPr="00396320">
        <w:rPr>
          <w:rFonts w:ascii="Degular" w:eastAsia="Arial" w:hAnsi="Degular"/>
          <w:bCs/>
          <w:szCs w:val="30"/>
        </w:rPr>
        <w:t xml:space="preserve"> a 12/2017</w:t>
      </w:r>
    </w:p>
    <w:p w:rsidR="00783989" w:rsidRPr="00396320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>Cargo: Geren</w:t>
      </w:r>
      <w:r w:rsidRPr="00396320">
        <w:rPr>
          <w:rFonts w:ascii="Degular" w:eastAsia="Arial" w:hAnsi="Degular"/>
          <w:bCs/>
          <w:szCs w:val="30"/>
        </w:rPr>
        <w:t>te de</w:t>
      </w:r>
      <w:r w:rsidR="00396320" w:rsidRPr="00396320">
        <w:rPr>
          <w:rFonts w:ascii="Degular" w:eastAsia="Arial" w:hAnsi="Degular"/>
          <w:bCs/>
          <w:szCs w:val="30"/>
        </w:rPr>
        <w:t xml:space="preserve"> Acesso Terrestre do Porto do Rio de Janeiro</w:t>
      </w:r>
    </w:p>
    <w:p w:rsidR="00783989" w:rsidRPr="00396320" w:rsidRDefault="00396320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>Período: 05/2016 a</w:t>
      </w:r>
      <w:r w:rsidR="00580B8D" w:rsidRPr="00396320">
        <w:rPr>
          <w:rFonts w:ascii="Degular" w:eastAsia="Arial" w:hAnsi="Degular"/>
          <w:bCs/>
          <w:szCs w:val="30"/>
        </w:rPr>
        <w:t xml:space="preserve"> 12/2016 </w:t>
      </w:r>
    </w:p>
    <w:p w:rsidR="00783989" w:rsidRPr="00396320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>Cargo: Fiel Ajudante</w:t>
      </w:r>
    </w:p>
    <w:p w:rsidR="00783989" w:rsidRPr="00396320" w:rsidRDefault="00396320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>Período: 01/2016 a 05/2016</w:t>
      </w:r>
    </w:p>
    <w:p w:rsidR="00783989" w:rsidRPr="00396320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>Cargo: Gerente Substituto</w:t>
      </w:r>
    </w:p>
    <w:p w:rsidR="00783989" w:rsidRPr="00396320" w:rsidRDefault="00396320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>Período: 2013 a</w:t>
      </w:r>
      <w:r w:rsidR="00580B8D" w:rsidRPr="00396320">
        <w:rPr>
          <w:rFonts w:ascii="Degular" w:eastAsia="Arial" w:hAnsi="Degular"/>
          <w:bCs/>
          <w:szCs w:val="30"/>
        </w:rPr>
        <w:t xml:space="preserve"> 2016 </w:t>
      </w:r>
    </w:p>
    <w:p w:rsidR="00783989" w:rsidRPr="00396320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>Cargo: Técnico em Serviços Portuários</w:t>
      </w:r>
    </w:p>
    <w:p w:rsidR="00783989" w:rsidRPr="00396320" w:rsidRDefault="00580B8D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 xml:space="preserve">Período: </w:t>
      </w:r>
      <w:r w:rsidR="00396320" w:rsidRPr="00396320">
        <w:rPr>
          <w:rFonts w:ascii="Degular" w:eastAsia="Arial" w:hAnsi="Degular"/>
          <w:bCs/>
          <w:szCs w:val="30"/>
        </w:rPr>
        <w:t>08/</w:t>
      </w:r>
      <w:r w:rsidRPr="00396320">
        <w:rPr>
          <w:rFonts w:ascii="Degular" w:eastAsia="Arial" w:hAnsi="Degular"/>
          <w:bCs/>
          <w:szCs w:val="30"/>
        </w:rPr>
        <w:t xml:space="preserve">2012 </w:t>
      </w:r>
    </w:p>
    <w:p w:rsidR="00396320" w:rsidRDefault="00396320">
      <w:pPr>
        <w:spacing w:after="0" w:line="468" w:lineRule="auto"/>
        <w:ind w:left="9"/>
      </w:pPr>
    </w:p>
    <w:p w:rsidR="00783989" w:rsidRPr="00396320" w:rsidRDefault="00335A7E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AA3D9A1" wp14:editId="6AE0BAB8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058" cy="2445379"/>
                <wp:effectExtent l="0" t="0" r="9525" b="0"/>
                <wp:wrapSquare wrapText="bothSides"/>
                <wp:docPr id="49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058" cy="2445379"/>
                          <a:chOff x="0" y="0"/>
                          <a:chExt cx="1496058" cy="2445379"/>
                        </a:xfrm>
                      </wpg:grpSpPr>
                      <wps:wsp>
                        <wps:cNvPr id="50" name="Shape 249"/>
                        <wps:cNvSpPr/>
                        <wps:spPr>
                          <a:xfrm>
                            <a:off x="1331521" y="675320"/>
                            <a:ext cx="164537" cy="8594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59691"/>
                              <a:gd name="f5" fmla="val 800875"/>
                              <a:gd name="f6" fmla="val 60211"/>
                              <a:gd name="f7" fmla="*/ f0 1 164592"/>
                              <a:gd name="f8" fmla="*/ f1 1 859691"/>
                              <a:gd name="f9" fmla="+- f4 0 f2"/>
                              <a:gd name="f10" fmla="+- f3 0 f2"/>
                              <a:gd name="f11" fmla="*/ f10 1 164592"/>
                              <a:gd name="f12" fmla="*/ f9 1 859691"/>
                              <a:gd name="f13" fmla="*/ 0 1 f11"/>
                              <a:gd name="f14" fmla="*/ 164592 1 f11"/>
                              <a:gd name="f15" fmla="*/ 0 1 f12"/>
                              <a:gd name="f16" fmla="*/ 859691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59691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1" name="Shape 250"/>
                        <wps:cNvSpPr/>
                        <wps:spPr>
                          <a:xfrm>
                            <a:off x="1331521" y="1641439"/>
                            <a:ext cx="164537" cy="8039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04155"/>
                              <a:gd name="f5" fmla="val 743247"/>
                              <a:gd name="f6" fmla="val 60443"/>
                              <a:gd name="f7" fmla="*/ f0 1 164592"/>
                              <a:gd name="f8" fmla="*/ f1 1 804155"/>
                              <a:gd name="f9" fmla="+- f4 0 f2"/>
                              <a:gd name="f10" fmla="+- f3 0 f2"/>
                              <a:gd name="f11" fmla="*/ f10 1 164592"/>
                              <a:gd name="f12" fmla="*/ f9 1 804155"/>
                              <a:gd name="f13" fmla="*/ 0 1 f11"/>
                              <a:gd name="f14" fmla="*/ 164592 1 f11"/>
                              <a:gd name="f15" fmla="*/ 0 1 f12"/>
                              <a:gd name="f16" fmla="*/ 804155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0415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2" name="Shape 251"/>
                        <wps:cNvSpPr/>
                        <wps:spPr>
                          <a:xfrm>
                            <a:off x="0" y="0"/>
                            <a:ext cx="1331521" cy="110156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01852"/>
                              <a:gd name="f5" fmla="val 675240"/>
                              <a:gd name="f6" fmla="val 726313"/>
                              <a:gd name="f7" fmla="val 312420"/>
                              <a:gd name="f8" fmla="val 989838"/>
                              <a:gd name="f9" fmla="val 247650"/>
                              <a:gd name="f10" fmla="*/ f0 1 1331976"/>
                              <a:gd name="f11" fmla="*/ f1 1 1101852"/>
                              <a:gd name="f12" fmla="+- f4 0 f2"/>
                              <a:gd name="f13" fmla="+- f3 0 f2"/>
                              <a:gd name="f14" fmla="*/ f13 1 1331976"/>
                              <a:gd name="f15" fmla="*/ f12 1 1101852"/>
                              <a:gd name="f16" fmla="*/ 0 1 f14"/>
                              <a:gd name="f17" fmla="*/ 1331976 1 f14"/>
                              <a:gd name="f18" fmla="*/ 0 1 f15"/>
                              <a:gd name="f19" fmla="*/ 1101852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01852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3" name="Shape 252"/>
                        <wps:cNvSpPr/>
                        <wps:spPr>
                          <a:xfrm>
                            <a:off x="0" y="1101568"/>
                            <a:ext cx="1331521" cy="85778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45EC1" id="Group 1720" o:spid="_x0000_s1026" style="position:absolute;margin-left:66.6pt;margin-top:0;width:117.8pt;height:192.55pt;z-index:251682816;mso-position-horizontal:right;mso-position-horizontal-relative:page;mso-position-vertical:top;mso-position-vertical-relative:page" coordsize="14960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">
                <v:shape id="Shape 249" o:spid="_x0000_s1027" style="position:absolute;left:13315;top:6753;width:1645;height:8594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" path="m164592,r,859691l,800875,,60211,164592,xe" fillcolor="#3d9583" stroked="f">
                  <v:path arrowok="t" o:connecttype="custom" o:connectlocs="82269,0;164537,429736;82269,859471;0,429736" o:connectangles="270,0,90,180" textboxrect="0,0,164592,859691"/>
                </v:shape>
                <v:shape id="Shape 250" o:spid="_x0000_s1028" style="position:absolute;left:13315;top:16414;width:1645;height:8039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" path="m164592,r,743247l,804155,,60443,164592,xe" fillcolor="#263f4d" stroked="f">
                  <v:path arrowok="t" o:connecttype="custom" o:connectlocs="82269,0;164537,401970;82269,803940;0,401970" o:connectangles="270,0,90,180" textboxrect="0,0,164592,804155"/>
                </v:shape>
                <v:shape id="Shape 251" o:spid="_x0000_s1029" style="position:absolute;width:13315;height:11015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" path="m675240,r656736,l1331976,726313,312420,1101852,,989838,,247650,675240,xe" fillcolor="#263f4d" stroked="f">
                  <v:path arrowok="t" o:connecttype="custom" o:connectlocs="665761,0;1331521,550784;665761,1101568;0,550784" o:connectangles="270,0,90,180" textboxrect="0,0,1331976,1101852"/>
                </v:shape>
                <v:shape id="Shape 252" o:spid="_x0000_s1030" style="position:absolute;top:11015;width:13315;height:8578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" path="m312420,l1331976,364871,,858012,,114808,312420,xe" fillcolor="#3d9583" stroked="f">
                  <v:path arrowok="t" o:connecttype="custom" o:connectlocs="665761,0;1331521,428895;665761,857789;0,428895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="00396320" w:rsidRPr="00396320">
        <w:rPr>
          <w:rFonts w:ascii="Degular" w:hAnsi="Degular"/>
          <w:b/>
        </w:rPr>
        <w:t>ESCRITÓRIO JURÍDICO LIMA &amp; LIMA ADVOGADOS ASSOCIADOS</w:t>
      </w:r>
      <w:r w:rsidR="00396320">
        <w:rPr>
          <w:b/>
        </w:rPr>
        <w:t xml:space="preserve"> </w:t>
      </w:r>
      <w:r w:rsidR="00580B8D">
        <w:rPr>
          <w:b/>
        </w:rPr>
        <w:br/>
      </w:r>
      <w:r w:rsidR="00580B8D" w:rsidRPr="00396320">
        <w:rPr>
          <w:rFonts w:ascii="Degular" w:eastAsia="Arial" w:hAnsi="Degular"/>
          <w:bCs/>
          <w:szCs w:val="30"/>
        </w:rPr>
        <w:t>Cargo: Consultor Jurídico</w:t>
      </w:r>
    </w:p>
    <w:p w:rsidR="00783989" w:rsidRDefault="00396320" w:rsidP="00396320">
      <w:pPr>
        <w:spacing w:after="0" w:line="468" w:lineRule="auto"/>
        <w:ind w:left="9"/>
        <w:rPr>
          <w:rFonts w:ascii="Degular" w:eastAsia="Arial" w:hAnsi="Degular"/>
          <w:bCs/>
          <w:szCs w:val="30"/>
        </w:rPr>
      </w:pPr>
      <w:r w:rsidRPr="00396320">
        <w:rPr>
          <w:rFonts w:ascii="Degular" w:eastAsia="Arial" w:hAnsi="Degular"/>
          <w:bCs/>
          <w:szCs w:val="30"/>
        </w:rPr>
        <w:t>Período: 2006 a</w:t>
      </w:r>
      <w:r w:rsidR="00580B8D" w:rsidRPr="00396320">
        <w:rPr>
          <w:rFonts w:ascii="Degular" w:eastAsia="Arial" w:hAnsi="Degular"/>
          <w:bCs/>
          <w:szCs w:val="30"/>
        </w:rPr>
        <w:t xml:space="preserve"> 2012</w:t>
      </w:r>
    </w:p>
    <w:p w:rsidR="00113460" w:rsidRDefault="00396320" w:rsidP="003542EB">
      <w:pPr>
        <w:pStyle w:val="paragraph"/>
        <w:spacing w:before="0" w:after="0"/>
        <w:jc w:val="both"/>
        <w:textAlignment w:val="baseline"/>
        <w:rPr>
          <w:rFonts w:ascii="Degular" w:eastAsia="Calibri" w:hAnsi="Degular" w:cs="Calibri"/>
          <w:b/>
          <w:color w:val="555655"/>
          <w:sz w:val="30"/>
          <w:szCs w:val="22"/>
        </w:rPr>
      </w:pPr>
      <w:r w:rsidRPr="00D550B9">
        <w:rPr>
          <w:rFonts w:ascii="Degular" w:eastAsia="Calibri" w:hAnsi="Degular" w:cs="Calibri"/>
          <w:b/>
          <w:color w:val="555655"/>
          <w:sz w:val="30"/>
          <w:szCs w:val="22"/>
        </w:rPr>
        <w:t>EXTRACURRICULARES</w:t>
      </w:r>
    </w:p>
    <w:p w:rsidR="00113460" w:rsidRDefault="00113460" w:rsidP="00113460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>
        <w:rPr>
          <w:rFonts w:ascii="Degular" w:hAnsi="Degular"/>
        </w:rPr>
        <w:t xml:space="preserve">Curso de </w:t>
      </w:r>
      <w:r w:rsidRPr="0022464D">
        <w:rPr>
          <w:rFonts w:ascii="Degular" w:hAnsi="Degular"/>
        </w:rPr>
        <w:t>Violência de gênero contra mulheres e menina</w:t>
      </w:r>
      <w:r>
        <w:rPr>
          <w:rFonts w:ascii="Degular" w:hAnsi="Degular"/>
        </w:rPr>
        <w:t xml:space="preserve">s: prevenção em três níveis - </w:t>
      </w:r>
      <w:r w:rsidRPr="0022464D">
        <w:rPr>
          <w:rFonts w:ascii="Degular" w:hAnsi="Degular"/>
        </w:rPr>
        <w:t>Escola Nacional de A</w:t>
      </w:r>
      <w:r>
        <w:rPr>
          <w:rFonts w:ascii="Degular" w:hAnsi="Degular"/>
        </w:rPr>
        <w:t xml:space="preserve">dministração Pública – Conclusão: </w:t>
      </w:r>
      <w:r w:rsidRPr="0022464D">
        <w:rPr>
          <w:rFonts w:ascii="Degular" w:hAnsi="Degular"/>
        </w:rPr>
        <w:t>2026</w:t>
      </w:r>
    </w:p>
    <w:p w:rsidR="00113460" w:rsidRPr="0022464D" w:rsidRDefault="00113460" w:rsidP="00113460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>
        <w:rPr>
          <w:rFonts w:ascii="Degular" w:hAnsi="Degular"/>
        </w:rPr>
        <w:t xml:space="preserve">Curso de </w:t>
      </w:r>
      <w:r w:rsidRPr="0022464D">
        <w:rPr>
          <w:rFonts w:ascii="Degular" w:hAnsi="Degular"/>
        </w:rPr>
        <w:t>Letramento Racia</w:t>
      </w:r>
      <w:r>
        <w:rPr>
          <w:rFonts w:ascii="Degular" w:hAnsi="Degular"/>
        </w:rPr>
        <w:t xml:space="preserve">l aplicado ao Setor Público - </w:t>
      </w:r>
      <w:r w:rsidRPr="0022464D">
        <w:rPr>
          <w:rFonts w:ascii="Degular" w:hAnsi="Degular"/>
        </w:rPr>
        <w:t>Escola Nacional de Admini</w:t>
      </w:r>
      <w:r>
        <w:rPr>
          <w:rFonts w:ascii="Degular" w:hAnsi="Degular"/>
        </w:rPr>
        <w:t>stração Pública – Conclusão: 2025</w:t>
      </w:r>
    </w:p>
    <w:p w:rsidR="00113460" w:rsidRDefault="00113460" w:rsidP="00113460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>
        <w:rPr>
          <w:rFonts w:ascii="Degular" w:hAnsi="Degular"/>
        </w:rPr>
        <w:t xml:space="preserve">Curso de </w:t>
      </w:r>
      <w:r w:rsidRPr="0022464D">
        <w:rPr>
          <w:rFonts w:ascii="Degular" w:hAnsi="Degular"/>
        </w:rPr>
        <w:t>Integridade e Conduta Ética para Empre</w:t>
      </w:r>
      <w:r>
        <w:rPr>
          <w:rFonts w:ascii="Degular" w:hAnsi="Degular"/>
        </w:rPr>
        <w:t xml:space="preserve">gados Públicos da </w:t>
      </w:r>
      <w:proofErr w:type="spellStart"/>
      <w:r>
        <w:rPr>
          <w:rFonts w:ascii="Degular" w:hAnsi="Degular"/>
        </w:rPr>
        <w:t>PortosRio</w:t>
      </w:r>
      <w:proofErr w:type="spellEnd"/>
      <w:r>
        <w:rPr>
          <w:rFonts w:ascii="Degular" w:hAnsi="Degular"/>
        </w:rPr>
        <w:t xml:space="preserve"> - Convênios Públicos – Conclusão: 2025</w:t>
      </w:r>
    </w:p>
    <w:p w:rsidR="00113460" w:rsidRPr="0022464D" w:rsidRDefault="00113460" w:rsidP="00113460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>
        <w:rPr>
          <w:rFonts w:ascii="Degular" w:hAnsi="Degular"/>
        </w:rPr>
        <w:t xml:space="preserve">Curso de Higiene Ocupacional - </w:t>
      </w:r>
      <w:r w:rsidRPr="0022464D">
        <w:rPr>
          <w:rFonts w:ascii="Degular" w:hAnsi="Degular"/>
        </w:rPr>
        <w:t>Escola Nacional de Admini</w:t>
      </w:r>
      <w:r>
        <w:rPr>
          <w:rFonts w:ascii="Degular" w:hAnsi="Degular"/>
        </w:rPr>
        <w:t>stração Pública –    Conclusão: 2025</w:t>
      </w:r>
    </w:p>
    <w:p w:rsidR="00113460" w:rsidRDefault="00113460" w:rsidP="00113460">
      <w:pPr>
        <w:suppressAutoHyphens w:val="0"/>
        <w:spacing w:before="100" w:beforeAutospacing="1" w:after="0" w:line="240" w:lineRule="auto"/>
        <w:ind w:left="0" w:firstLine="0"/>
        <w:textAlignment w:val="auto"/>
        <w:rPr>
          <w:rFonts w:ascii="Degular" w:hAnsi="Degular"/>
        </w:rPr>
      </w:pPr>
      <w:r>
        <w:rPr>
          <w:rFonts w:ascii="Degular" w:hAnsi="Degular"/>
        </w:rPr>
        <w:t>C</w:t>
      </w:r>
      <w:r>
        <w:rPr>
          <w:rFonts w:ascii="Degular" w:hAnsi="Degular"/>
        </w:rPr>
        <w:t xml:space="preserve">urso de SEI! USAR 4.0 - </w:t>
      </w:r>
      <w:r w:rsidRPr="0022464D">
        <w:rPr>
          <w:rFonts w:ascii="Degular" w:hAnsi="Degular"/>
        </w:rPr>
        <w:t>Escola Nacional de Admini</w:t>
      </w:r>
      <w:r>
        <w:rPr>
          <w:rFonts w:ascii="Degular" w:hAnsi="Degular"/>
        </w:rPr>
        <w:t>stração Pública – Conclusão: 2025</w:t>
      </w:r>
    </w:p>
    <w:p w:rsidR="00113460" w:rsidRDefault="00113460" w:rsidP="00113460">
      <w:pPr>
        <w:suppressAutoHyphens w:val="0"/>
        <w:spacing w:before="100" w:beforeAutospacing="1" w:after="0" w:line="360" w:lineRule="auto"/>
        <w:ind w:left="0" w:firstLine="0"/>
        <w:textAlignment w:val="auto"/>
        <w:rPr>
          <w:rFonts w:ascii="Degular" w:hAnsi="Degular"/>
        </w:rPr>
      </w:pPr>
      <w:r>
        <w:rPr>
          <w:rFonts w:ascii="Degular" w:hAnsi="Degular"/>
        </w:rPr>
        <w:t>C</w:t>
      </w:r>
      <w:r>
        <w:rPr>
          <w:rFonts w:ascii="Degular" w:hAnsi="Degular"/>
        </w:rPr>
        <w:t xml:space="preserve">urso de </w:t>
      </w:r>
      <w:r w:rsidRPr="0022464D">
        <w:rPr>
          <w:rFonts w:ascii="Degular" w:hAnsi="Degular"/>
        </w:rPr>
        <w:t>Seleção de lideranças: como e</w:t>
      </w:r>
      <w:r>
        <w:rPr>
          <w:rFonts w:ascii="Degular" w:hAnsi="Degular"/>
        </w:rPr>
        <w:t xml:space="preserve">scolher as melhores pessoas - </w:t>
      </w:r>
      <w:r w:rsidRPr="0022464D">
        <w:rPr>
          <w:rFonts w:ascii="Degular" w:hAnsi="Degular"/>
        </w:rPr>
        <w:t>Escola Nacional de Admini</w:t>
      </w:r>
      <w:r>
        <w:rPr>
          <w:rFonts w:ascii="Degular" w:hAnsi="Degular"/>
        </w:rPr>
        <w:t>stração Pública – Conclusão: 2025</w:t>
      </w:r>
    </w:p>
    <w:p w:rsidR="00113460" w:rsidRDefault="00B41557" w:rsidP="00113460">
      <w:pPr>
        <w:suppressAutoHyphens w:val="0"/>
        <w:spacing w:before="240" w:after="0" w:line="360" w:lineRule="auto"/>
        <w:ind w:left="0" w:firstLine="0"/>
        <w:textAlignment w:val="auto"/>
        <w:rPr>
          <w:rFonts w:ascii="Degular" w:hAnsi="Degular"/>
        </w:rPr>
      </w:pPr>
      <w:r w:rsidRPr="00224DAA">
        <w:rPr>
          <w:rFonts w:ascii="Degular" w:hAnsi="Degular"/>
          <w:b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8030D42" wp14:editId="2820977C">
                <wp:simplePos x="0" y="0"/>
                <wp:positionH relativeFrom="page">
                  <wp:align>left</wp:align>
                </wp:positionH>
                <wp:positionV relativeFrom="page">
                  <wp:posOffset>9201785</wp:posOffset>
                </wp:positionV>
                <wp:extent cx="1333500" cy="2360295"/>
                <wp:effectExtent l="0" t="0" r="0" b="1905"/>
                <wp:wrapSquare wrapText="bothSides"/>
                <wp:docPr id="146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147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E5431" id="Group 1918" o:spid="_x0000_s1026" style="position:absolute;margin-left:0;margin-top:724.55pt;width:105pt;height:185.85pt;rotation:180;z-index:251693056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13460" w:rsidRPr="00113460">
        <w:rPr>
          <w:rFonts w:ascii="Degular" w:hAnsi="Degular"/>
        </w:rPr>
        <w:t>Curso de Inteligência Artificial no Contexto do Serviço Público - Escola Nacional de Administração Pública – Conclusão: 2024</w:t>
      </w:r>
      <w:r w:rsidR="00113460" w:rsidRPr="00113460">
        <w:rPr>
          <w:rFonts w:ascii="Degular" w:hAnsi="Degular"/>
        </w:rPr>
        <w:br/>
        <w:t xml:space="preserve">Curso de Prevenção e Enfrentamento do Assédio Sexual e Moral - Escola </w:t>
      </w:r>
      <w:proofErr w:type="spellStart"/>
      <w:r w:rsidR="00113460" w:rsidRPr="00113460">
        <w:rPr>
          <w:rFonts w:ascii="Degular" w:hAnsi="Degular"/>
        </w:rPr>
        <w:t>Nacio-nal</w:t>
      </w:r>
      <w:proofErr w:type="spellEnd"/>
      <w:r w:rsidR="00113460" w:rsidRPr="00113460">
        <w:rPr>
          <w:rFonts w:ascii="Degular" w:hAnsi="Degular"/>
        </w:rPr>
        <w:t xml:space="preserve"> de Administração Pública – Conclusão: 2024</w:t>
      </w:r>
      <w:r w:rsidR="00113460" w:rsidRPr="00113460">
        <w:rPr>
          <w:rFonts w:ascii="Degular" w:hAnsi="Degular"/>
        </w:rPr>
        <w:br/>
        <w:t xml:space="preserve">Curso de Integridade e Conduta Ética para Empregados Públicos da </w:t>
      </w:r>
      <w:proofErr w:type="spellStart"/>
      <w:r w:rsidR="00113460" w:rsidRPr="00113460">
        <w:rPr>
          <w:rFonts w:ascii="Degular" w:hAnsi="Degular"/>
        </w:rPr>
        <w:t>PortosRio</w:t>
      </w:r>
      <w:proofErr w:type="spellEnd"/>
      <w:r w:rsidR="00113460" w:rsidRPr="00113460">
        <w:rPr>
          <w:rFonts w:ascii="Degular" w:hAnsi="Degular"/>
        </w:rPr>
        <w:t xml:space="preserve"> -Convênios Públicos – Conclusão: 2024</w:t>
      </w:r>
    </w:p>
    <w:p w:rsidR="00113460" w:rsidRDefault="00B41557" w:rsidP="00113460">
      <w:pPr>
        <w:suppressAutoHyphens w:val="0"/>
        <w:spacing w:before="240" w:after="0" w:line="360" w:lineRule="auto"/>
        <w:ind w:left="0" w:firstLine="0"/>
        <w:textAlignment w:val="auto"/>
        <w:rPr>
          <w:rFonts w:ascii="Degular" w:hAnsi="Degular"/>
        </w:rPr>
      </w:pPr>
      <w:r w:rsidRPr="00396320">
        <w:rPr>
          <w:rFonts w:ascii="Degular" w:eastAsia="Arial" w:hAnsi="Degular"/>
          <w:bCs/>
          <w:szCs w:val="30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C5EDCAA" wp14:editId="5E44722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058" cy="2445379"/>
                <wp:effectExtent l="0" t="0" r="9525" b="0"/>
                <wp:wrapSquare wrapText="bothSides"/>
                <wp:docPr id="125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058" cy="2445379"/>
                          <a:chOff x="0" y="0"/>
                          <a:chExt cx="1496058" cy="2445379"/>
                        </a:xfrm>
                      </wpg:grpSpPr>
                      <wps:wsp>
                        <wps:cNvPr id="127" name="Shape 249"/>
                        <wps:cNvSpPr/>
                        <wps:spPr>
                          <a:xfrm>
                            <a:off x="1331521" y="675320"/>
                            <a:ext cx="164537" cy="8594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59691"/>
                              <a:gd name="f5" fmla="val 800875"/>
                              <a:gd name="f6" fmla="val 60211"/>
                              <a:gd name="f7" fmla="*/ f0 1 164592"/>
                              <a:gd name="f8" fmla="*/ f1 1 859691"/>
                              <a:gd name="f9" fmla="+- f4 0 f2"/>
                              <a:gd name="f10" fmla="+- f3 0 f2"/>
                              <a:gd name="f11" fmla="*/ f10 1 164592"/>
                              <a:gd name="f12" fmla="*/ f9 1 859691"/>
                              <a:gd name="f13" fmla="*/ 0 1 f11"/>
                              <a:gd name="f14" fmla="*/ 164592 1 f11"/>
                              <a:gd name="f15" fmla="*/ 0 1 f12"/>
                              <a:gd name="f16" fmla="*/ 859691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59691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8" name="Shape 250"/>
                        <wps:cNvSpPr/>
                        <wps:spPr>
                          <a:xfrm>
                            <a:off x="1331521" y="1641439"/>
                            <a:ext cx="164537" cy="8039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04155"/>
                              <a:gd name="f5" fmla="val 743247"/>
                              <a:gd name="f6" fmla="val 60443"/>
                              <a:gd name="f7" fmla="*/ f0 1 164592"/>
                              <a:gd name="f8" fmla="*/ f1 1 804155"/>
                              <a:gd name="f9" fmla="+- f4 0 f2"/>
                              <a:gd name="f10" fmla="+- f3 0 f2"/>
                              <a:gd name="f11" fmla="*/ f10 1 164592"/>
                              <a:gd name="f12" fmla="*/ f9 1 804155"/>
                              <a:gd name="f13" fmla="*/ 0 1 f11"/>
                              <a:gd name="f14" fmla="*/ 164592 1 f11"/>
                              <a:gd name="f15" fmla="*/ 0 1 f12"/>
                              <a:gd name="f16" fmla="*/ 804155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0415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9" name="Shape 251"/>
                        <wps:cNvSpPr/>
                        <wps:spPr>
                          <a:xfrm>
                            <a:off x="0" y="0"/>
                            <a:ext cx="1331521" cy="110156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01852"/>
                              <a:gd name="f5" fmla="val 675240"/>
                              <a:gd name="f6" fmla="val 726313"/>
                              <a:gd name="f7" fmla="val 312420"/>
                              <a:gd name="f8" fmla="val 989838"/>
                              <a:gd name="f9" fmla="val 247650"/>
                              <a:gd name="f10" fmla="*/ f0 1 1331976"/>
                              <a:gd name="f11" fmla="*/ f1 1 1101852"/>
                              <a:gd name="f12" fmla="+- f4 0 f2"/>
                              <a:gd name="f13" fmla="+- f3 0 f2"/>
                              <a:gd name="f14" fmla="*/ f13 1 1331976"/>
                              <a:gd name="f15" fmla="*/ f12 1 1101852"/>
                              <a:gd name="f16" fmla="*/ 0 1 f14"/>
                              <a:gd name="f17" fmla="*/ 1331976 1 f14"/>
                              <a:gd name="f18" fmla="*/ 0 1 f15"/>
                              <a:gd name="f19" fmla="*/ 1101852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01852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0" name="Shape 252"/>
                        <wps:cNvSpPr/>
                        <wps:spPr>
                          <a:xfrm>
                            <a:off x="0" y="1101568"/>
                            <a:ext cx="1331521" cy="85778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E3882" id="Group 1720" o:spid="_x0000_s1026" style="position:absolute;margin-left:66.6pt;margin-top:0;width:117.8pt;height:192.55pt;z-index:251684864;mso-position-horizontal:right;mso-position-horizontal-relative:page;mso-position-vertical:top;mso-position-vertical-relative:page" coordsize="14960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">
                <v:shape id="Shape 249" o:spid="_x0000_s1027" style="position:absolute;left:13315;top:6753;width:1645;height:8594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" path="m164592,r,859691l,800875,,60211,164592,xe" fillcolor="#3d9583" stroked="f">
                  <v:path arrowok="t" o:connecttype="custom" o:connectlocs="82269,0;164537,429736;82269,859471;0,429736" o:connectangles="270,0,90,180" textboxrect="0,0,164592,859691"/>
                </v:shape>
                <v:shape id="Shape 250" o:spid="_x0000_s1028" style="position:absolute;left:13315;top:16414;width:1645;height:8039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" path="m164592,r,743247l,804155,,60443,164592,xe" fillcolor="#263f4d" stroked="f">
                  <v:path arrowok="t" o:connecttype="custom" o:connectlocs="82269,0;164537,401970;82269,803940;0,401970" o:connectangles="270,0,90,180" textboxrect="0,0,164592,804155"/>
                </v:shape>
                <v:shape id="Shape 251" o:spid="_x0000_s1029" style="position:absolute;width:13315;height:11015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" path="m675240,r656736,l1331976,726313,312420,1101852,,989838,,247650,675240,xe" fillcolor="#263f4d" stroked="f">
                  <v:path arrowok="t" o:connecttype="custom" o:connectlocs="665761,0;1331521,550784;665761,1101568;0,550784" o:connectangles="270,0,90,180" textboxrect="0,0,1331976,1101852"/>
                </v:shape>
                <v:shape id="Shape 252" o:spid="_x0000_s1030" style="position:absolute;top:11015;width:13315;height:8578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" path="m312420,l1331976,364871,,858012,,114808,312420,xe" fillcolor="#3d9583" stroked="f">
                  <v:path arrowok="t" o:connecttype="custom" o:connectlocs="665761,0;1331521,428895;665761,857789;0,428895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="00113460" w:rsidRPr="00113460">
        <w:rPr>
          <w:rFonts w:ascii="Degular" w:hAnsi="Degular"/>
        </w:rPr>
        <w:t>Curso de Gestão de Riscos em Processos de Tra</w:t>
      </w:r>
      <w:r>
        <w:rPr>
          <w:rFonts w:ascii="Degular" w:hAnsi="Degular"/>
        </w:rPr>
        <w:t>balho - Escola Nacional de Admi</w:t>
      </w:r>
      <w:r w:rsidR="00113460" w:rsidRPr="00113460">
        <w:rPr>
          <w:rFonts w:ascii="Degular" w:hAnsi="Degular"/>
        </w:rPr>
        <w:t>nistração Pública – Conclusão: 2023</w:t>
      </w:r>
      <w:r w:rsidR="00113460" w:rsidRPr="00113460">
        <w:rPr>
          <w:rFonts w:ascii="Degular" w:hAnsi="Degular"/>
        </w:rPr>
        <w:br/>
        <w:t xml:space="preserve">Curso de Integridade e Conduta Ética para Empregados Públicos da </w:t>
      </w:r>
      <w:proofErr w:type="spellStart"/>
      <w:r w:rsidR="00113460" w:rsidRPr="00113460">
        <w:rPr>
          <w:rFonts w:ascii="Degular" w:hAnsi="Degular"/>
        </w:rPr>
        <w:t>PortosRio</w:t>
      </w:r>
      <w:proofErr w:type="spellEnd"/>
      <w:r w:rsidR="00113460" w:rsidRPr="00113460">
        <w:rPr>
          <w:rFonts w:ascii="Degular" w:hAnsi="Degular"/>
        </w:rPr>
        <w:t xml:space="preserve"> - Convênios Públicos – Conclusão: 2023</w:t>
      </w:r>
      <w:r w:rsidR="00113460" w:rsidRPr="00113460">
        <w:rPr>
          <w:rFonts w:ascii="Degular" w:hAnsi="Degular"/>
        </w:rPr>
        <w:br/>
        <w:t>Curso de Gestão e Fiscalização de Contratos Administrativos - Escola Nacional de</w:t>
      </w:r>
      <w:r w:rsidR="00113460" w:rsidRPr="00113460">
        <w:rPr>
          <w:rFonts w:ascii="Degular" w:hAnsi="Degular"/>
        </w:rPr>
        <w:t xml:space="preserve"> Administração Pública – Conclusão: 2022</w:t>
      </w:r>
      <w:r w:rsidR="00113460" w:rsidRPr="00113460">
        <w:rPr>
          <w:rFonts w:ascii="Degular" w:hAnsi="Degular"/>
        </w:rPr>
        <w:br/>
        <w:t>Curso de Como Fiscalizar com Eficiência Contratos Públicos - Escola Nacional de Administração Pública – Conclusão: 2022</w:t>
      </w:r>
    </w:p>
    <w:p w:rsidR="00B41557" w:rsidRDefault="00B41557" w:rsidP="00B41557">
      <w:pPr>
        <w:suppressAutoHyphens w:val="0"/>
        <w:spacing w:before="100" w:beforeAutospacing="1" w:after="0" w:line="360" w:lineRule="auto"/>
        <w:ind w:left="0" w:firstLine="0"/>
        <w:textAlignment w:val="auto"/>
        <w:rPr>
          <w:rFonts w:ascii="Degular" w:hAnsi="Degular"/>
        </w:rPr>
      </w:pPr>
      <w:r w:rsidRPr="00224DAA">
        <w:rPr>
          <w:rFonts w:ascii="Degular" w:hAnsi="Degular"/>
          <w:b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B0C8376" wp14:editId="1A1C0BEE">
                <wp:simplePos x="0" y="0"/>
                <wp:positionH relativeFrom="page">
                  <wp:align>left</wp:align>
                </wp:positionH>
                <wp:positionV relativeFrom="page">
                  <wp:posOffset>9190990</wp:posOffset>
                </wp:positionV>
                <wp:extent cx="1333500" cy="2360295"/>
                <wp:effectExtent l="0" t="0" r="0" b="1905"/>
                <wp:wrapSquare wrapText="bothSides"/>
                <wp:docPr id="151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152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E65FC1" id="Group 1918" o:spid="_x0000_s1026" style="position:absolute;margin-left:0;margin-top:723.7pt;width:105pt;height:185.85pt;rotation:180;z-index:251695104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Pr="00B41557">
        <w:rPr>
          <w:rFonts w:ascii="Degular" w:hAnsi="Degular"/>
        </w:rPr>
        <w:t>Curso de Fundamentos de Logística, Infraestrutura e Ambiente Portuário - Fundação CENEP Santos – Conclusão: 2022</w:t>
      </w:r>
      <w:r w:rsidRPr="00B41557">
        <w:rPr>
          <w:rFonts w:ascii="Degular" w:hAnsi="Degular"/>
        </w:rPr>
        <w:br/>
        <w:t>Curso de Decomposição Química de Produtos Armazenados – ABRAPAM – Conclusão: 2022</w:t>
      </w:r>
      <w:r w:rsidRPr="00B41557">
        <w:rPr>
          <w:rFonts w:ascii="Degular" w:hAnsi="Degular"/>
        </w:rPr>
        <w:br/>
        <w:t>Curso de Inteligência Emocional: Seja o Prático do canal de Acesso à sua vida – MR Eventos e Treinamento Empresarial – Conclusão: 2022</w:t>
      </w:r>
      <w:r w:rsidRPr="00B41557">
        <w:rPr>
          <w:rFonts w:ascii="Degular" w:hAnsi="Degular"/>
        </w:rPr>
        <w:br/>
        <w:t>Curso de Gestão, Desenvolvimento e Gerenciamento de Projetos de Arrendamento Portuários – Ministério da Infraestrutura – Conclusão: 2022</w:t>
      </w:r>
      <w:r w:rsidRPr="00B41557">
        <w:rPr>
          <w:rFonts w:ascii="Degular" w:hAnsi="Degular"/>
        </w:rPr>
        <w:br/>
        <w:t xml:space="preserve">Curso de Integridade e Conduta Ética para Empregados Públicos da </w:t>
      </w:r>
      <w:proofErr w:type="spellStart"/>
      <w:r w:rsidRPr="00B41557">
        <w:rPr>
          <w:rFonts w:ascii="Degular" w:hAnsi="Degular"/>
        </w:rPr>
        <w:t>PortosRio</w:t>
      </w:r>
      <w:proofErr w:type="spellEnd"/>
      <w:r w:rsidRPr="00B41557">
        <w:rPr>
          <w:rFonts w:ascii="Degular" w:hAnsi="Degular"/>
        </w:rPr>
        <w:t xml:space="preserve"> - Convênios Públicos - Conclusão: 2022</w:t>
      </w:r>
      <w:r w:rsidRPr="00B41557">
        <w:rPr>
          <w:rFonts w:ascii="Degular" w:hAnsi="Degular"/>
        </w:rPr>
        <w:br/>
        <w:t>Curso de Redação Empresarial Com Foco em Documentos Técnicos - MR Eventos e Treinamento Empresarial - Conclusão: 2022</w:t>
      </w:r>
      <w:r w:rsidRPr="00B41557">
        <w:rPr>
          <w:rFonts w:ascii="Degular" w:hAnsi="Degular"/>
        </w:rPr>
        <w:br/>
        <w:t>Curso de Fundamentos da Lei Geral de Proteção de Dados - Escola Nacional de Administração Pública – Conclusão: 2021</w:t>
      </w:r>
      <w:r w:rsidRPr="00B41557">
        <w:rPr>
          <w:rFonts w:ascii="Degular" w:hAnsi="Degular"/>
        </w:rPr>
        <w:br/>
      </w:r>
    </w:p>
    <w:p w:rsidR="00B41557" w:rsidRDefault="00B41557" w:rsidP="00B41557">
      <w:pPr>
        <w:suppressAutoHyphens w:val="0"/>
        <w:spacing w:before="100" w:beforeAutospacing="1" w:after="0" w:line="360" w:lineRule="auto"/>
        <w:ind w:left="0" w:firstLine="0"/>
        <w:textAlignment w:val="auto"/>
        <w:rPr>
          <w:rFonts w:ascii="Degular" w:hAnsi="Degular"/>
        </w:rPr>
      </w:pPr>
      <w:r w:rsidRPr="00224DAA">
        <w:rPr>
          <w:rFonts w:ascii="Degular" w:hAnsi="Degular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58CB51E" wp14:editId="220D15D8">
                <wp:simplePos x="0" y="0"/>
                <wp:positionH relativeFrom="page">
                  <wp:align>left</wp:align>
                </wp:positionH>
                <wp:positionV relativeFrom="page">
                  <wp:posOffset>9194165</wp:posOffset>
                </wp:positionV>
                <wp:extent cx="1333500" cy="2360295"/>
                <wp:effectExtent l="0" t="0" r="0" b="1905"/>
                <wp:wrapSquare wrapText="bothSides"/>
                <wp:docPr id="156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157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6A6052" id="Group 1918" o:spid="_x0000_s1026" style="position:absolute;margin-left:0;margin-top:723.95pt;width:105pt;height:185.85pt;rotation:180;z-index:251697152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Pr="00B41557">
        <w:rPr>
          <w:rFonts w:ascii="Degular" w:hAnsi="Degular"/>
        </w:rPr>
        <w:t>Curso de Programa de Capacitação no Có</w:t>
      </w:r>
      <w:r>
        <w:rPr>
          <w:rFonts w:ascii="Degular" w:hAnsi="Degular"/>
        </w:rPr>
        <w:t>digo de Conduta e Integridade</w:t>
      </w:r>
      <w:r w:rsidRPr="00B41557">
        <w:rPr>
          <w:rFonts w:ascii="Degular" w:hAnsi="Degular"/>
        </w:rPr>
        <w:t xml:space="preserve"> - </w:t>
      </w:r>
      <w:proofErr w:type="spellStart"/>
      <w:r w:rsidRPr="00B41557">
        <w:rPr>
          <w:rFonts w:ascii="Degular" w:hAnsi="Degular"/>
        </w:rPr>
        <w:t>Exceller</w:t>
      </w:r>
      <w:proofErr w:type="spellEnd"/>
      <w:r w:rsidRPr="00B41557">
        <w:rPr>
          <w:rFonts w:ascii="Degular" w:hAnsi="Degular"/>
        </w:rPr>
        <w:t xml:space="preserve"> Treinamentos – Conclusão: 2021</w:t>
      </w:r>
      <w:r w:rsidRPr="00B41557">
        <w:rPr>
          <w:rFonts w:ascii="Degular" w:hAnsi="Degular"/>
        </w:rPr>
        <w:br/>
      </w:r>
      <w:r w:rsidRPr="00396320">
        <w:rPr>
          <w:rFonts w:ascii="Degular" w:eastAsia="Arial" w:hAnsi="Degular"/>
          <w:bCs/>
          <w:szCs w:val="3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DC95175" wp14:editId="7F46ABC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058" cy="2445379"/>
                <wp:effectExtent l="0" t="0" r="9525" b="0"/>
                <wp:wrapSquare wrapText="bothSides"/>
                <wp:docPr id="13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058" cy="2445379"/>
                          <a:chOff x="0" y="0"/>
                          <a:chExt cx="1496058" cy="2445379"/>
                        </a:xfrm>
                      </wpg:grpSpPr>
                      <wps:wsp>
                        <wps:cNvPr id="132" name="Shape 249"/>
                        <wps:cNvSpPr/>
                        <wps:spPr>
                          <a:xfrm>
                            <a:off x="1331521" y="675320"/>
                            <a:ext cx="164537" cy="8594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59691"/>
                              <a:gd name="f5" fmla="val 800875"/>
                              <a:gd name="f6" fmla="val 60211"/>
                              <a:gd name="f7" fmla="*/ f0 1 164592"/>
                              <a:gd name="f8" fmla="*/ f1 1 859691"/>
                              <a:gd name="f9" fmla="+- f4 0 f2"/>
                              <a:gd name="f10" fmla="+- f3 0 f2"/>
                              <a:gd name="f11" fmla="*/ f10 1 164592"/>
                              <a:gd name="f12" fmla="*/ f9 1 859691"/>
                              <a:gd name="f13" fmla="*/ 0 1 f11"/>
                              <a:gd name="f14" fmla="*/ 164592 1 f11"/>
                              <a:gd name="f15" fmla="*/ 0 1 f12"/>
                              <a:gd name="f16" fmla="*/ 859691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59691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3" name="Shape 250"/>
                        <wps:cNvSpPr/>
                        <wps:spPr>
                          <a:xfrm>
                            <a:off x="1331521" y="1641439"/>
                            <a:ext cx="164537" cy="8039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04155"/>
                              <a:gd name="f5" fmla="val 743247"/>
                              <a:gd name="f6" fmla="val 60443"/>
                              <a:gd name="f7" fmla="*/ f0 1 164592"/>
                              <a:gd name="f8" fmla="*/ f1 1 804155"/>
                              <a:gd name="f9" fmla="+- f4 0 f2"/>
                              <a:gd name="f10" fmla="+- f3 0 f2"/>
                              <a:gd name="f11" fmla="*/ f10 1 164592"/>
                              <a:gd name="f12" fmla="*/ f9 1 804155"/>
                              <a:gd name="f13" fmla="*/ 0 1 f11"/>
                              <a:gd name="f14" fmla="*/ 164592 1 f11"/>
                              <a:gd name="f15" fmla="*/ 0 1 f12"/>
                              <a:gd name="f16" fmla="*/ 804155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0415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4" name="Shape 251"/>
                        <wps:cNvSpPr/>
                        <wps:spPr>
                          <a:xfrm>
                            <a:off x="0" y="0"/>
                            <a:ext cx="1331521" cy="110156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01852"/>
                              <a:gd name="f5" fmla="val 675240"/>
                              <a:gd name="f6" fmla="val 726313"/>
                              <a:gd name="f7" fmla="val 312420"/>
                              <a:gd name="f8" fmla="val 989838"/>
                              <a:gd name="f9" fmla="val 247650"/>
                              <a:gd name="f10" fmla="*/ f0 1 1331976"/>
                              <a:gd name="f11" fmla="*/ f1 1 1101852"/>
                              <a:gd name="f12" fmla="+- f4 0 f2"/>
                              <a:gd name="f13" fmla="+- f3 0 f2"/>
                              <a:gd name="f14" fmla="*/ f13 1 1331976"/>
                              <a:gd name="f15" fmla="*/ f12 1 1101852"/>
                              <a:gd name="f16" fmla="*/ 0 1 f14"/>
                              <a:gd name="f17" fmla="*/ 1331976 1 f14"/>
                              <a:gd name="f18" fmla="*/ 0 1 f15"/>
                              <a:gd name="f19" fmla="*/ 1101852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01852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5" name="Shape 252"/>
                        <wps:cNvSpPr/>
                        <wps:spPr>
                          <a:xfrm>
                            <a:off x="0" y="1101568"/>
                            <a:ext cx="1331521" cy="85778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23AEE" id="Group 1720" o:spid="_x0000_s1026" style="position:absolute;margin-left:66.6pt;margin-top:0;width:117.8pt;height:192.55pt;z-index:251686912;mso-position-horizontal:right;mso-position-horizontal-relative:page;mso-position-vertical:top;mso-position-vertical-relative:page" coordsize="14960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">
                <v:shape id="Shape 249" o:spid="_x0000_s1027" style="position:absolute;left:13315;top:6753;width:1645;height:8594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" path="m164592,r,859691l,800875,,60211,164592,xe" fillcolor="#3d9583" stroked="f">
                  <v:path arrowok="t" o:connecttype="custom" o:connectlocs="82269,0;164537,429736;82269,859471;0,429736" o:connectangles="270,0,90,180" textboxrect="0,0,164592,859691"/>
                </v:shape>
                <v:shape id="Shape 250" o:spid="_x0000_s1028" style="position:absolute;left:13315;top:16414;width:1645;height:8039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" path="m164592,r,743247l,804155,,60443,164592,xe" fillcolor="#263f4d" stroked="f">
                  <v:path arrowok="t" o:connecttype="custom" o:connectlocs="82269,0;164537,401970;82269,803940;0,401970" o:connectangles="270,0,90,180" textboxrect="0,0,164592,804155"/>
                </v:shape>
                <v:shape id="Shape 251" o:spid="_x0000_s1029" style="position:absolute;width:13315;height:11015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" path="m675240,r656736,l1331976,726313,312420,1101852,,989838,,247650,675240,xe" fillcolor="#263f4d" stroked="f">
                  <v:path arrowok="t" o:connecttype="custom" o:connectlocs="665761,0;1331521,550784;665761,1101568;0,550784" o:connectangles="270,0,90,180" textboxrect="0,0,1331976,1101852"/>
                </v:shape>
                <v:shape id="Shape 252" o:spid="_x0000_s1030" style="position:absolute;top:11015;width:13315;height:8578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" path="m312420,l1331976,364871,,858012,,114808,312420,xe" fillcolor="#3d9583" stroked="f">
                  <v:path arrowok="t" o:connecttype="custom" o:connectlocs="665761,0;1331521,428895;665761,857789;0,428895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Pr="00B41557">
        <w:rPr>
          <w:rFonts w:ascii="Degular" w:hAnsi="Degular"/>
        </w:rPr>
        <w:t>Curso de Gestão e Operação Portuária - Formação Executiva UFF – Conclusão: 2020</w:t>
      </w:r>
      <w:r w:rsidRPr="00B41557">
        <w:rPr>
          <w:rFonts w:ascii="Degular" w:hAnsi="Degular"/>
        </w:rPr>
        <w:br/>
        <w:t>Curso de Sistema Eletrônico de Informações - Escola Nacional de Administração Pública – Conclusão: 2020</w:t>
      </w:r>
      <w:r w:rsidRPr="00B41557">
        <w:rPr>
          <w:rFonts w:ascii="Degular" w:hAnsi="Degular"/>
        </w:rPr>
        <w:br/>
        <w:t>Treinamento de Cargas</w:t>
      </w:r>
      <w:r>
        <w:rPr>
          <w:rFonts w:ascii="Degular" w:hAnsi="Degular"/>
        </w:rPr>
        <w:t xml:space="preserve"> Perigosas - </w:t>
      </w:r>
      <w:proofErr w:type="spellStart"/>
      <w:r>
        <w:rPr>
          <w:rFonts w:ascii="Degular" w:hAnsi="Degular"/>
        </w:rPr>
        <w:t>Shipping</w:t>
      </w:r>
      <w:proofErr w:type="spellEnd"/>
      <w:r>
        <w:rPr>
          <w:rFonts w:ascii="Degular" w:hAnsi="Degular"/>
        </w:rPr>
        <w:t xml:space="preserve"> </w:t>
      </w:r>
      <w:proofErr w:type="spellStart"/>
      <w:r>
        <w:rPr>
          <w:rFonts w:ascii="Degular" w:hAnsi="Degular"/>
        </w:rPr>
        <w:t>Trainer</w:t>
      </w:r>
      <w:proofErr w:type="spellEnd"/>
      <w:r>
        <w:rPr>
          <w:rFonts w:ascii="Degular" w:hAnsi="Degular"/>
        </w:rPr>
        <w:t xml:space="preserve"> – </w:t>
      </w:r>
      <w:r w:rsidRPr="00B41557">
        <w:rPr>
          <w:rFonts w:ascii="Degular" w:hAnsi="Degular"/>
        </w:rPr>
        <w:t>Conclusão: 2019</w:t>
      </w:r>
      <w:r w:rsidRPr="00B41557">
        <w:rPr>
          <w:rFonts w:ascii="Degular" w:hAnsi="Degular"/>
        </w:rPr>
        <w:br/>
        <w:t>Curso de Indicadores de Desempenho Organizacional - Instituto de Desenvolvimento Empresarial – Conclusão: 2018</w:t>
      </w:r>
      <w:r w:rsidRPr="00B41557">
        <w:rPr>
          <w:rFonts w:ascii="Degular" w:hAnsi="Degular"/>
        </w:rPr>
        <w:br/>
        <w:t>Curso de Como Gerenciar Processos, Indicadores e Resultados - Integração Escola de Negócios – Conclusão: 2017</w:t>
      </w:r>
      <w:r w:rsidRPr="00B41557">
        <w:rPr>
          <w:rFonts w:ascii="Degular" w:hAnsi="Degular"/>
        </w:rPr>
        <w:br/>
        <w:t>Curso de Redação Corporativa - ZPC Consultoria em Comunicação – Conclusão: 2015</w:t>
      </w:r>
      <w:r w:rsidRPr="00B41557">
        <w:rPr>
          <w:rFonts w:ascii="Degular" w:hAnsi="Degular"/>
        </w:rPr>
        <w:br/>
        <w:t>Curso de Gestão de Mudança - Fundação de Estudos do Mar – Conclusão: 2015</w:t>
      </w:r>
      <w:r w:rsidRPr="00B41557">
        <w:rPr>
          <w:rFonts w:ascii="Degular" w:hAnsi="Degular"/>
        </w:rPr>
        <w:br/>
        <w:t>Curso de Formação de Gerentes com Ênfase em Negociação - Fundação de Estudos do Mar – Conclusão: 2015</w:t>
      </w:r>
      <w:r w:rsidRPr="00B41557">
        <w:rPr>
          <w:rFonts w:ascii="Degular" w:hAnsi="Degular"/>
        </w:rPr>
        <w:br/>
        <w:t>Curso de A Importância do Comportamento Ético na Administração Pública - MR Eventos e Treinamento Empresarial – Conclusão: 2015</w:t>
      </w:r>
      <w:r w:rsidRPr="00B41557">
        <w:rPr>
          <w:rFonts w:ascii="Degular" w:hAnsi="Degular"/>
        </w:rPr>
        <w:br/>
        <w:t>Treinamento de Software SIGSEP - Fundação de Ensino e Engenharia de Santa Catarina – Conclusão: 2015</w:t>
      </w:r>
      <w:r w:rsidRPr="00B41557">
        <w:rPr>
          <w:rFonts w:ascii="Degular" w:hAnsi="Degular"/>
        </w:rPr>
        <w:br/>
        <w:t xml:space="preserve">Curso de Introdução ao ISPS </w:t>
      </w:r>
      <w:proofErr w:type="spellStart"/>
      <w:r w:rsidRPr="00B41557">
        <w:rPr>
          <w:rFonts w:ascii="Degular" w:hAnsi="Degular"/>
        </w:rPr>
        <w:t>Code</w:t>
      </w:r>
      <w:proofErr w:type="spellEnd"/>
      <w:r w:rsidRPr="00B41557">
        <w:rPr>
          <w:rFonts w:ascii="Degular" w:hAnsi="Degular"/>
        </w:rPr>
        <w:t xml:space="preserve"> - Fundação de Estudos do Mar – Conclusão: 2014</w:t>
      </w:r>
      <w:r w:rsidRPr="00B41557">
        <w:rPr>
          <w:rFonts w:ascii="Degular" w:hAnsi="Degular"/>
        </w:rPr>
        <w:br/>
      </w:r>
    </w:p>
    <w:p w:rsidR="00B41557" w:rsidRDefault="00B41557" w:rsidP="00B41557">
      <w:pPr>
        <w:suppressAutoHyphens w:val="0"/>
        <w:spacing w:before="100" w:beforeAutospacing="1" w:after="0" w:line="360" w:lineRule="auto"/>
        <w:ind w:left="0" w:firstLine="0"/>
        <w:textAlignment w:val="auto"/>
        <w:rPr>
          <w:rFonts w:ascii="Degular" w:hAnsi="Degular"/>
        </w:rPr>
      </w:pPr>
      <w:r w:rsidRPr="00B41557">
        <w:rPr>
          <w:rFonts w:ascii="Degular" w:hAnsi="Degular"/>
        </w:rPr>
        <w:lastRenderedPageBreak/>
        <w:t>Curso de Formação de Multiplicadores de Treinamento - Fundação de Estudos do Mar – Conclusão: 2014</w:t>
      </w:r>
    </w:p>
    <w:p w:rsidR="00B41557" w:rsidRDefault="00B41557" w:rsidP="00B41557">
      <w:pPr>
        <w:suppressAutoHyphens w:val="0"/>
        <w:spacing w:before="100" w:beforeAutospacing="1" w:after="0" w:line="360" w:lineRule="auto"/>
        <w:ind w:left="0" w:firstLine="0"/>
        <w:textAlignment w:val="auto"/>
        <w:rPr>
          <w:rFonts w:ascii="Degular" w:hAnsi="Degular"/>
        </w:rPr>
      </w:pPr>
      <w:r w:rsidRPr="00224DAA">
        <w:rPr>
          <w:rFonts w:ascii="Degular" w:hAnsi="Degular"/>
          <w:b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3B226C6" wp14:editId="74866BF8">
                <wp:simplePos x="0" y="0"/>
                <wp:positionH relativeFrom="page">
                  <wp:align>left</wp:align>
                </wp:positionH>
                <wp:positionV relativeFrom="page">
                  <wp:posOffset>9183370</wp:posOffset>
                </wp:positionV>
                <wp:extent cx="1333500" cy="2360295"/>
                <wp:effectExtent l="0" t="0" r="0" b="1905"/>
                <wp:wrapSquare wrapText="bothSides"/>
                <wp:docPr id="161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162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2C2407" id="Group 1918" o:spid="_x0000_s1026" style="position:absolute;margin-left:0;margin-top:723.1pt;width:105pt;height:185.85pt;rotation:180;z-index:251699200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Pr="00B41557">
        <w:rPr>
          <w:rFonts w:ascii="Degular" w:hAnsi="Degular"/>
        </w:rPr>
        <w:t xml:space="preserve">Curso de Plano de Distribuição de Contêineres - Fundação de Estudos do Mar – </w:t>
      </w:r>
      <w:r w:rsidRPr="00396320">
        <w:rPr>
          <w:rFonts w:ascii="Degular" w:eastAsia="Arial" w:hAnsi="Degular"/>
          <w:bCs/>
          <w:szCs w:val="3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B4AD8F5" wp14:editId="017223F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058" cy="2445379"/>
                <wp:effectExtent l="0" t="0" r="9525" b="0"/>
                <wp:wrapSquare wrapText="bothSides"/>
                <wp:docPr id="136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058" cy="2445379"/>
                          <a:chOff x="0" y="0"/>
                          <a:chExt cx="1496058" cy="2445379"/>
                        </a:xfrm>
                      </wpg:grpSpPr>
                      <wps:wsp>
                        <wps:cNvPr id="137" name="Shape 249"/>
                        <wps:cNvSpPr/>
                        <wps:spPr>
                          <a:xfrm>
                            <a:off x="1331521" y="675320"/>
                            <a:ext cx="164537" cy="8594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59691"/>
                              <a:gd name="f5" fmla="val 800875"/>
                              <a:gd name="f6" fmla="val 60211"/>
                              <a:gd name="f7" fmla="*/ f0 1 164592"/>
                              <a:gd name="f8" fmla="*/ f1 1 859691"/>
                              <a:gd name="f9" fmla="+- f4 0 f2"/>
                              <a:gd name="f10" fmla="+- f3 0 f2"/>
                              <a:gd name="f11" fmla="*/ f10 1 164592"/>
                              <a:gd name="f12" fmla="*/ f9 1 859691"/>
                              <a:gd name="f13" fmla="*/ 0 1 f11"/>
                              <a:gd name="f14" fmla="*/ 164592 1 f11"/>
                              <a:gd name="f15" fmla="*/ 0 1 f12"/>
                              <a:gd name="f16" fmla="*/ 859691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59691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8" name="Shape 250"/>
                        <wps:cNvSpPr/>
                        <wps:spPr>
                          <a:xfrm>
                            <a:off x="1331521" y="1641439"/>
                            <a:ext cx="164537" cy="8039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04155"/>
                              <a:gd name="f5" fmla="val 743247"/>
                              <a:gd name="f6" fmla="val 60443"/>
                              <a:gd name="f7" fmla="*/ f0 1 164592"/>
                              <a:gd name="f8" fmla="*/ f1 1 804155"/>
                              <a:gd name="f9" fmla="+- f4 0 f2"/>
                              <a:gd name="f10" fmla="+- f3 0 f2"/>
                              <a:gd name="f11" fmla="*/ f10 1 164592"/>
                              <a:gd name="f12" fmla="*/ f9 1 804155"/>
                              <a:gd name="f13" fmla="*/ 0 1 f11"/>
                              <a:gd name="f14" fmla="*/ 164592 1 f11"/>
                              <a:gd name="f15" fmla="*/ 0 1 f12"/>
                              <a:gd name="f16" fmla="*/ 804155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0415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9" name="Shape 251"/>
                        <wps:cNvSpPr/>
                        <wps:spPr>
                          <a:xfrm>
                            <a:off x="0" y="0"/>
                            <a:ext cx="1331521" cy="110156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01852"/>
                              <a:gd name="f5" fmla="val 675240"/>
                              <a:gd name="f6" fmla="val 726313"/>
                              <a:gd name="f7" fmla="val 312420"/>
                              <a:gd name="f8" fmla="val 989838"/>
                              <a:gd name="f9" fmla="val 247650"/>
                              <a:gd name="f10" fmla="*/ f0 1 1331976"/>
                              <a:gd name="f11" fmla="*/ f1 1 1101852"/>
                              <a:gd name="f12" fmla="+- f4 0 f2"/>
                              <a:gd name="f13" fmla="+- f3 0 f2"/>
                              <a:gd name="f14" fmla="*/ f13 1 1331976"/>
                              <a:gd name="f15" fmla="*/ f12 1 1101852"/>
                              <a:gd name="f16" fmla="*/ 0 1 f14"/>
                              <a:gd name="f17" fmla="*/ 1331976 1 f14"/>
                              <a:gd name="f18" fmla="*/ 0 1 f15"/>
                              <a:gd name="f19" fmla="*/ 1101852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01852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0" name="Shape 252"/>
                        <wps:cNvSpPr/>
                        <wps:spPr>
                          <a:xfrm>
                            <a:off x="0" y="1101568"/>
                            <a:ext cx="1331521" cy="85778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84BF0" id="Group 1720" o:spid="_x0000_s1026" style="position:absolute;margin-left:66.6pt;margin-top:0;width:117.8pt;height:192.55pt;z-index:251688960;mso-position-horizontal:right;mso-position-horizontal-relative:page;mso-position-vertical:top;mso-position-vertical-relative:page" coordsize="14960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">
                <v:shape id="Shape 249" o:spid="_x0000_s1027" style="position:absolute;left:13315;top:6753;width:1645;height:8594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" path="m164592,r,859691l,800875,,60211,164592,xe" fillcolor="#3d9583" stroked="f">
                  <v:path arrowok="t" o:connecttype="custom" o:connectlocs="82269,0;164537,429736;82269,859471;0,429736" o:connectangles="270,0,90,180" textboxrect="0,0,164592,859691"/>
                </v:shape>
                <v:shape id="Shape 250" o:spid="_x0000_s1028" style="position:absolute;left:13315;top:16414;width:1645;height:8039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" path="m164592,r,743247l,804155,,60443,164592,xe" fillcolor="#263f4d" stroked="f">
                  <v:path arrowok="t" o:connecttype="custom" o:connectlocs="82269,0;164537,401970;82269,803940;0,401970" o:connectangles="270,0,90,180" textboxrect="0,0,164592,804155"/>
                </v:shape>
                <v:shape id="Shape 251" o:spid="_x0000_s1029" style="position:absolute;width:13315;height:11015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" path="m675240,r656736,l1331976,726313,312420,1101852,,989838,,247650,675240,xe" fillcolor="#263f4d" stroked="f">
                  <v:path arrowok="t" o:connecttype="custom" o:connectlocs="665761,0;1331521,550784;665761,1101568;0,550784" o:connectangles="270,0,90,180" textboxrect="0,0,1331976,1101852"/>
                </v:shape>
                <v:shape id="Shape 252" o:spid="_x0000_s1030" style="position:absolute;top:11015;width:13315;height:8578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" path="m312420,l1331976,364871,,858012,,114808,312420,xe" fillcolor="#3d9583" stroked="f">
                  <v:path arrowok="t" o:connecttype="custom" o:connectlocs="665761,0;1331521,428895;665761,857789;0,428895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Pr="00B41557">
        <w:rPr>
          <w:rFonts w:ascii="Degular" w:hAnsi="Degular"/>
        </w:rPr>
        <w:t>Conclusão: 2014</w:t>
      </w:r>
      <w:r w:rsidRPr="00B41557">
        <w:rPr>
          <w:rFonts w:ascii="Degular" w:hAnsi="Degular"/>
        </w:rPr>
        <w:br/>
        <w:t xml:space="preserve">Curso Completo de Elaboração de Instrumentos Obrigatórios no Processo Licitatório: Projeto Básico para Licitações, Termo de Referência e Técnicas de Elaboração de Edital e Contratos Administrativos - </w:t>
      </w:r>
      <w:proofErr w:type="spellStart"/>
      <w:r w:rsidRPr="00B41557">
        <w:rPr>
          <w:rFonts w:ascii="Degular" w:hAnsi="Degular"/>
        </w:rPr>
        <w:t>One</w:t>
      </w:r>
      <w:proofErr w:type="spellEnd"/>
      <w:r w:rsidRPr="00B41557">
        <w:rPr>
          <w:rFonts w:ascii="Degular" w:hAnsi="Degular"/>
        </w:rPr>
        <w:t xml:space="preserve"> Cursos Treinamento &amp; Desenvolvimento – Conclusão: 2014</w:t>
      </w:r>
      <w:r w:rsidRPr="00B41557">
        <w:rPr>
          <w:rFonts w:ascii="Degular" w:hAnsi="Degular"/>
        </w:rPr>
        <w:br/>
        <w:t>Curso de Sistema Integrado de Comércio Exterior - Fundação de Estudos do Mar – Conclusão: 2014</w:t>
      </w:r>
      <w:r w:rsidRPr="00B41557">
        <w:rPr>
          <w:rFonts w:ascii="Degular" w:hAnsi="Degular"/>
        </w:rPr>
        <w:br/>
        <w:t>Curso de Introdução ao Comércio Exterior - Fundação de Estudos do Mar – Conclusão: 2014</w:t>
      </w:r>
      <w:r w:rsidRPr="00B41557">
        <w:rPr>
          <w:rFonts w:ascii="Degular" w:hAnsi="Degular"/>
        </w:rPr>
        <w:br/>
        <w:t>Curso de Logística - Fundação de Estudos do Mar – Conclusão: 2014</w:t>
      </w:r>
      <w:r w:rsidRPr="00B41557">
        <w:rPr>
          <w:rFonts w:ascii="Degular" w:hAnsi="Degular"/>
        </w:rPr>
        <w:br/>
        <w:t>Curso de Prática de Redação Oficial e Elaboração de Relatórios - MR Eventos e Treinamento Empresarial – Conclusão: 2013</w:t>
      </w:r>
      <w:r w:rsidRPr="00B41557">
        <w:rPr>
          <w:rFonts w:ascii="Degular" w:hAnsi="Degular"/>
        </w:rPr>
        <w:br/>
        <w:t xml:space="preserve">Curso de Introdução ao </w:t>
      </w:r>
      <w:proofErr w:type="spellStart"/>
      <w:r w:rsidRPr="00B41557">
        <w:rPr>
          <w:rFonts w:ascii="Degular" w:hAnsi="Degular"/>
        </w:rPr>
        <w:t>Shipping</w:t>
      </w:r>
      <w:proofErr w:type="spellEnd"/>
      <w:r w:rsidRPr="00B41557">
        <w:rPr>
          <w:rFonts w:ascii="Degular" w:hAnsi="Degular"/>
        </w:rPr>
        <w:t xml:space="preserve"> - Fundação de Estudos do Mar – Conclusão: 2013</w:t>
      </w:r>
      <w:r w:rsidRPr="00B41557">
        <w:rPr>
          <w:rFonts w:ascii="Degular" w:hAnsi="Degular"/>
        </w:rPr>
        <w:br/>
        <w:t>Curso de Gestão de Pessoas nas Áreas Marítima e Portuária - Fundação de Estudos do Mar – Conclusão: 2013</w:t>
      </w:r>
      <w:r w:rsidRPr="00B41557">
        <w:rPr>
          <w:rFonts w:ascii="Degular" w:hAnsi="Degular"/>
        </w:rPr>
        <w:br/>
        <w:t xml:space="preserve">Curso de Capacitação em Desenvolvimento Gerencial no Setor Público - </w:t>
      </w:r>
      <w:proofErr w:type="spellStart"/>
      <w:r w:rsidRPr="00B41557">
        <w:rPr>
          <w:rFonts w:ascii="Degular" w:hAnsi="Degular"/>
        </w:rPr>
        <w:t>One</w:t>
      </w:r>
      <w:proofErr w:type="spellEnd"/>
      <w:r w:rsidRPr="00B41557">
        <w:rPr>
          <w:rFonts w:ascii="Degular" w:hAnsi="Degular"/>
        </w:rPr>
        <w:t xml:space="preserve"> Cursos Treinamento &amp; Desenvolvimento – Conclusão: 2013</w:t>
      </w:r>
      <w:r w:rsidRPr="00B41557">
        <w:rPr>
          <w:rFonts w:ascii="Degular" w:hAnsi="Degular"/>
        </w:rPr>
        <w:br/>
      </w:r>
    </w:p>
    <w:p w:rsidR="00B41557" w:rsidRDefault="00B41557" w:rsidP="00B41557">
      <w:pPr>
        <w:suppressAutoHyphens w:val="0"/>
        <w:spacing w:before="100" w:beforeAutospacing="1" w:after="0" w:line="360" w:lineRule="auto"/>
        <w:ind w:left="0" w:firstLine="0"/>
        <w:textAlignment w:val="auto"/>
        <w:rPr>
          <w:rFonts w:ascii="Degular" w:hAnsi="Degular"/>
        </w:rPr>
      </w:pPr>
      <w:r w:rsidRPr="00B41557">
        <w:rPr>
          <w:rFonts w:ascii="Degular" w:hAnsi="Degular"/>
        </w:rPr>
        <w:lastRenderedPageBreak/>
        <w:t>Curso de Acréscimos, Faltas e Avarias de Carga - Fundação de Estudos do Mar – Conclusão: 2013</w:t>
      </w:r>
      <w:r w:rsidRPr="00B41557">
        <w:rPr>
          <w:rFonts w:ascii="Degular" w:hAnsi="Degular"/>
        </w:rPr>
        <w:br/>
        <w:t>Curso de Operação de Carga Perigosa no Modal Marítimo - Fundação de Estudos do Mar – Conclusão: 2013</w:t>
      </w:r>
      <w:r w:rsidRPr="00B41557">
        <w:rPr>
          <w:rFonts w:ascii="Degular" w:hAnsi="Degular"/>
        </w:rPr>
        <w:br/>
      </w:r>
      <w:r w:rsidRPr="00396320">
        <w:rPr>
          <w:rFonts w:ascii="Degular" w:eastAsia="Arial" w:hAnsi="Degular"/>
          <w:bCs/>
          <w:szCs w:val="3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5BF1447" wp14:editId="3E79EF0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058" cy="2445379"/>
                <wp:effectExtent l="0" t="0" r="9525" b="0"/>
                <wp:wrapSquare wrapText="bothSides"/>
                <wp:docPr id="14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058" cy="2445379"/>
                          <a:chOff x="0" y="0"/>
                          <a:chExt cx="1496058" cy="2445379"/>
                        </a:xfrm>
                      </wpg:grpSpPr>
                      <wps:wsp>
                        <wps:cNvPr id="142" name="Shape 249"/>
                        <wps:cNvSpPr/>
                        <wps:spPr>
                          <a:xfrm>
                            <a:off x="1331521" y="675320"/>
                            <a:ext cx="164537" cy="8594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59691"/>
                              <a:gd name="f5" fmla="val 800875"/>
                              <a:gd name="f6" fmla="val 60211"/>
                              <a:gd name="f7" fmla="*/ f0 1 164592"/>
                              <a:gd name="f8" fmla="*/ f1 1 859691"/>
                              <a:gd name="f9" fmla="+- f4 0 f2"/>
                              <a:gd name="f10" fmla="+- f3 0 f2"/>
                              <a:gd name="f11" fmla="*/ f10 1 164592"/>
                              <a:gd name="f12" fmla="*/ f9 1 859691"/>
                              <a:gd name="f13" fmla="*/ 0 1 f11"/>
                              <a:gd name="f14" fmla="*/ 164592 1 f11"/>
                              <a:gd name="f15" fmla="*/ 0 1 f12"/>
                              <a:gd name="f16" fmla="*/ 859691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59691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3" name="Shape 250"/>
                        <wps:cNvSpPr/>
                        <wps:spPr>
                          <a:xfrm>
                            <a:off x="1331521" y="1641439"/>
                            <a:ext cx="164537" cy="8039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4592"/>
                              <a:gd name="f4" fmla="val 804155"/>
                              <a:gd name="f5" fmla="val 743247"/>
                              <a:gd name="f6" fmla="val 60443"/>
                              <a:gd name="f7" fmla="*/ f0 1 164592"/>
                              <a:gd name="f8" fmla="*/ f1 1 804155"/>
                              <a:gd name="f9" fmla="+- f4 0 f2"/>
                              <a:gd name="f10" fmla="+- f3 0 f2"/>
                              <a:gd name="f11" fmla="*/ f10 1 164592"/>
                              <a:gd name="f12" fmla="*/ f9 1 804155"/>
                              <a:gd name="f13" fmla="*/ 0 1 f11"/>
                              <a:gd name="f14" fmla="*/ 164592 1 f11"/>
                              <a:gd name="f15" fmla="*/ 0 1 f12"/>
                              <a:gd name="f16" fmla="*/ 804155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64592" h="80415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4" name="Shape 251"/>
                        <wps:cNvSpPr/>
                        <wps:spPr>
                          <a:xfrm>
                            <a:off x="0" y="0"/>
                            <a:ext cx="1331521" cy="110156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01852"/>
                              <a:gd name="f5" fmla="val 675240"/>
                              <a:gd name="f6" fmla="val 726313"/>
                              <a:gd name="f7" fmla="val 312420"/>
                              <a:gd name="f8" fmla="val 989838"/>
                              <a:gd name="f9" fmla="val 247650"/>
                              <a:gd name="f10" fmla="*/ f0 1 1331976"/>
                              <a:gd name="f11" fmla="*/ f1 1 1101852"/>
                              <a:gd name="f12" fmla="+- f4 0 f2"/>
                              <a:gd name="f13" fmla="+- f3 0 f2"/>
                              <a:gd name="f14" fmla="*/ f13 1 1331976"/>
                              <a:gd name="f15" fmla="*/ f12 1 1101852"/>
                              <a:gd name="f16" fmla="*/ 0 1 f14"/>
                              <a:gd name="f17" fmla="*/ 1331976 1 f14"/>
                              <a:gd name="f18" fmla="*/ 0 1 f15"/>
                              <a:gd name="f19" fmla="*/ 1101852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331976" h="1101852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5" name="Shape 252"/>
                        <wps:cNvSpPr/>
                        <wps:spPr>
                          <a:xfrm>
                            <a:off x="0" y="1101568"/>
                            <a:ext cx="1331521" cy="85778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+- f4 0 f2"/>
                              <a:gd name="f11" fmla="+- f3 0 f2"/>
                              <a:gd name="f12" fmla="*/ f11 1 1331976"/>
                              <a:gd name="f13" fmla="*/ f10 1 858012"/>
                              <a:gd name="f14" fmla="*/ 0 1 f12"/>
                              <a:gd name="f15" fmla="*/ 1331976 1 f12"/>
                              <a:gd name="f16" fmla="*/ 0 1 f13"/>
                              <a:gd name="f17" fmla="*/ 858012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70E8C" id="Group 1720" o:spid="_x0000_s1026" style="position:absolute;margin-left:66.6pt;margin-top:0;width:117.8pt;height:192.55pt;z-index:251691008;mso-position-horizontal:right;mso-position-horizontal-relative:page;mso-position-vertical:top;mso-position-vertical-relative:page" coordsize="14960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">
                <v:shape id="Shape 249" o:spid="_x0000_s1027" style="position:absolute;left:13315;top:6753;width:1645;height:8594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" path="m164592,r,859691l,800875,,60211,164592,xe" fillcolor="#3d9583" stroked="f">
                  <v:path arrowok="t" o:connecttype="custom" o:connectlocs="82269,0;164537,429736;82269,859471;0,429736" o:connectangles="270,0,90,180" textboxrect="0,0,164592,859691"/>
                </v:shape>
                <v:shape id="Shape 250" o:spid="_x0000_s1028" style="position:absolute;left:13315;top:16414;width:1645;height:8039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" path="m164592,r,743247l,804155,,60443,164592,xe" fillcolor="#263f4d" stroked="f">
                  <v:path arrowok="t" o:connecttype="custom" o:connectlocs="82269,0;164537,401970;82269,803940;0,401970" o:connectangles="270,0,90,180" textboxrect="0,0,164592,804155"/>
                </v:shape>
                <v:shape id="Shape 251" o:spid="_x0000_s1029" style="position:absolute;width:13315;height:11015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" path="m675240,r656736,l1331976,726313,312420,1101852,,989838,,247650,675240,xe" fillcolor="#263f4d" stroked="f">
                  <v:path arrowok="t" o:connecttype="custom" o:connectlocs="665761,0;1331521,550784;665761,1101568;0,550784" o:connectangles="270,0,90,180" textboxrect="0,0,1331976,1101852"/>
                </v:shape>
                <v:shape id="Shape 252" o:spid="_x0000_s1030" style="position:absolute;top:11015;width:13315;height:8578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" path="m312420,l1331976,364871,,858012,,114808,312420,xe" fillcolor="#3d9583" stroked="f">
                  <v:path arrowok="t" o:connecttype="custom" o:connectlocs="665761,0;1331521,428895;665761,857789;0,428895" o:connectangles="270,0,90,180" textboxrect="0,0,1331976,858012"/>
                </v:shape>
                <w10:wrap type="square" anchorx="page" anchory="page"/>
              </v:group>
            </w:pict>
          </mc:Fallback>
        </mc:AlternateContent>
      </w:r>
      <w:r w:rsidRPr="00B41557">
        <w:rPr>
          <w:rFonts w:ascii="Degular" w:hAnsi="Degular"/>
        </w:rPr>
        <w:t>Curso de Auditoria Ambiental - Fundação de Estudos do Mar – Conclusão: 2013</w:t>
      </w:r>
      <w:r w:rsidRPr="00B41557">
        <w:rPr>
          <w:rFonts w:ascii="Degular" w:hAnsi="Degular"/>
        </w:rPr>
        <w:br/>
        <w:t>Curso de Relacionamento Interpessoal - Fundação de Estudos do Mar – Conclusão: 2013</w:t>
      </w:r>
      <w:r w:rsidRPr="00B41557">
        <w:rPr>
          <w:rFonts w:ascii="Degular" w:hAnsi="Degular"/>
        </w:rPr>
        <w:br/>
        <w:t>Curso de Criatividade e Inovação na Empresa - Fundação de Estudos do Mar – Conclusão: 2013</w:t>
      </w:r>
      <w:r w:rsidRPr="00B41557">
        <w:rPr>
          <w:rFonts w:ascii="Degular" w:hAnsi="Degular"/>
        </w:rPr>
        <w:br/>
        <w:t>Curso de Contêiner - Fundação de Estudos do Mar – Conclusão: 2013</w:t>
      </w:r>
      <w:r w:rsidRPr="00B41557">
        <w:rPr>
          <w:rFonts w:ascii="Degular" w:hAnsi="Degular"/>
        </w:rPr>
        <w:br/>
        <w:t xml:space="preserve">Curso de Documentos de </w:t>
      </w:r>
      <w:proofErr w:type="spellStart"/>
      <w:r w:rsidRPr="00B41557">
        <w:rPr>
          <w:rFonts w:ascii="Degular" w:hAnsi="Degular"/>
        </w:rPr>
        <w:t>Shipping</w:t>
      </w:r>
      <w:proofErr w:type="spellEnd"/>
      <w:r w:rsidRPr="00B41557">
        <w:rPr>
          <w:rFonts w:ascii="Degular" w:hAnsi="Degular"/>
        </w:rPr>
        <w:t xml:space="preserve"> - Fundação de Estudos do Mar – Conclusão: 2012</w:t>
      </w:r>
      <w:r w:rsidRPr="00B41557">
        <w:rPr>
          <w:rFonts w:ascii="Degular" w:hAnsi="Degular"/>
        </w:rPr>
        <w:br/>
        <w:t>Curso de Administração do Tempo - Fundação de Estudos do Mar – Conclusão: 2012</w:t>
      </w:r>
      <w:r w:rsidRPr="00B41557">
        <w:rPr>
          <w:rFonts w:ascii="Degular" w:hAnsi="Degular"/>
        </w:rPr>
        <w:br/>
        <w:t>Curso de Assédio Moral e Sexual e Ética nas Empresas - Fundação de Estudos do Mar – Conclusão: 2012</w:t>
      </w:r>
      <w:r w:rsidRPr="00B41557">
        <w:rPr>
          <w:rFonts w:ascii="Degular" w:hAnsi="Degular"/>
        </w:rPr>
        <w:br/>
        <w:t>Curso de Risco Ambiental - Fundação de Estudos do Mar – Conclusão: 2012</w:t>
      </w:r>
    </w:p>
    <w:p w:rsidR="00B41557" w:rsidRDefault="00B41557" w:rsidP="00B41557">
      <w:pPr>
        <w:suppressAutoHyphens w:val="0"/>
        <w:spacing w:before="100" w:beforeAutospacing="1" w:after="0" w:line="360" w:lineRule="auto"/>
        <w:ind w:left="0" w:firstLine="0"/>
        <w:textAlignment w:val="auto"/>
        <w:rPr>
          <w:rFonts w:ascii="Degular" w:hAnsi="Degular"/>
          <w:b/>
        </w:rPr>
      </w:pPr>
      <w:r>
        <w:rPr>
          <w:rFonts w:ascii="Degular" w:hAnsi="Degular"/>
          <w:b/>
        </w:rPr>
        <w:t>HABILIDADES E COMPETÊNCIAS</w:t>
      </w:r>
    </w:p>
    <w:p w:rsidR="00B41557" w:rsidRPr="009A7684" w:rsidRDefault="009A7684" w:rsidP="009A7684">
      <w:pPr>
        <w:pStyle w:val="PargrafodaLista"/>
        <w:numPr>
          <w:ilvl w:val="0"/>
          <w:numId w:val="16"/>
        </w:numPr>
        <w:suppressAutoHyphens w:val="0"/>
        <w:spacing w:before="100" w:beforeAutospacing="1" w:after="0" w:line="360" w:lineRule="auto"/>
        <w:textAlignment w:val="auto"/>
        <w:rPr>
          <w:rFonts w:ascii="Degular" w:hAnsi="Degular"/>
        </w:rPr>
      </w:pPr>
      <w:r w:rsidRPr="009A7684">
        <w:rPr>
          <w:rFonts w:ascii="Degular" w:hAnsi="Degular"/>
        </w:rPr>
        <w:t>Inglês avançado</w:t>
      </w:r>
    </w:p>
    <w:p w:rsidR="009A7684" w:rsidRPr="009A7684" w:rsidRDefault="009A7684" w:rsidP="009A7684">
      <w:pPr>
        <w:pStyle w:val="PargrafodaLista"/>
        <w:numPr>
          <w:ilvl w:val="0"/>
          <w:numId w:val="16"/>
        </w:numPr>
        <w:suppressAutoHyphens w:val="0"/>
        <w:spacing w:before="100" w:beforeAutospacing="1" w:after="0" w:line="360" w:lineRule="auto"/>
        <w:textAlignment w:val="auto"/>
        <w:rPr>
          <w:rFonts w:ascii="Degular" w:hAnsi="Degular"/>
        </w:rPr>
      </w:pPr>
      <w:r w:rsidRPr="009A7684">
        <w:rPr>
          <w:rFonts w:ascii="Degular" w:hAnsi="Degular"/>
        </w:rPr>
        <w:t>Pacote Office Avançado</w:t>
      </w:r>
    </w:p>
    <w:p w:rsidR="00B41557" w:rsidRPr="0022464D" w:rsidRDefault="009A7684" w:rsidP="00113460">
      <w:pPr>
        <w:suppressAutoHyphens w:val="0"/>
        <w:spacing w:before="240" w:after="0" w:line="360" w:lineRule="auto"/>
        <w:ind w:left="0" w:firstLine="0"/>
        <w:textAlignment w:val="auto"/>
        <w:rPr>
          <w:rFonts w:ascii="Degular" w:hAnsi="Degular"/>
        </w:rPr>
      </w:pPr>
      <w:r w:rsidRPr="00224DAA">
        <w:rPr>
          <w:rFonts w:ascii="Degular" w:hAnsi="Degular"/>
          <w:b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F972ACF" wp14:editId="75522EBF">
                <wp:simplePos x="0" y="0"/>
                <wp:positionH relativeFrom="page">
                  <wp:align>left</wp:align>
                </wp:positionH>
                <wp:positionV relativeFrom="page">
                  <wp:posOffset>9169400</wp:posOffset>
                </wp:positionV>
                <wp:extent cx="1333500" cy="2360295"/>
                <wp:effectExtent l="0" t="0" r="0" b="1905"/>
                <wp:wrapSquare wrapText="bothSides"/>
                <wp:docPr id="171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172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58EF49" id="Group 1918" o:spid="_x0000_s1026" style="position:absolute;margin-left:0;margin-top:722pt;width:105pt;height:185.85pt;rotation:180;z-index:251701248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">
                <v:shape id="Shape 146" o:spid="_x0000_s1027" style="position:absolute;left:13319;top:6751;width:1646;height:8595;visibility:visible;mso-wrap-style:square;v-text-anchor:top" coordsize="164592,85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" path="m164592,r,859536l,800735,,60198,164592,xe" fillcolor="#3d9583" stroked="f" strokeweight="0">
                  <v:stroke miterlimit="83231f" joinstyle="miter"/>
                  <v:path arrowok="t" textboxrect="0,0,164592,859536"/>
                </v:shape>
                <v:shape id="Shape 147" o:spid="_x0000_s1028" style="position:absolute;left:13319;top:16413;width:1646;height:8047;visibility:visible;mso-wrap-style:square;v-text-anchor:top" coordsize="164592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" path="m164592,r,743712l,804672,,60452,164592,xe" fillcolor="#263f4d" stroked="f" strokeweight="0">
                  <v:stroke miterlimit="83231f" joinstyle="miter"/>
                  <v:path arrowok="t" textboxrect="0,0,164592,804672"/>
                </v:shape>
                <v:shape id="Shape 148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" path="m675259,r656717,l1331976,726313,312420,1101852,,989838,,247650,675259,xe" fillcolor="#263f4d" stroked="f" strokeweight="0">
                  <v:stroke miterlimit="83231f" joinstyle="miter"/>
                  <v:path arrowok="t" textboxrect="0,0,1331976,1101852"/>
                </v:shape>
                <v:shape id="Shape 149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:rsidR="0022464D" w:rsidRPr="0022464D" w:rsidRDefault="0022464D" w:rsidP="00B41557">
      <w:pPr>
        <w:tabs>
          <w:tab w:val="left" w:pos="4395"/>
        </w:tabs>
        <w:ind w:left="0" w:firstLine="0"/>
        <w:rPr>
          <w:rFonts w:ascii="Degular" w:hAnsi="Degular"/>
        </w:rPr>
      </w:pPr>
    </w:p>
    <w:sectPr w:rsidR="0022464D" w:rsidRPr="0022464D">
      <w:pgSz w:w="11906" w:h="16838"/>
      <w:pgMar w:top="850" w:right="892" w:bottom="1556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8D" w:rsidRDefault="00580B8D">
      <w:pPr>
        <w:spacing w:after="0" w:line="240" w:lineRule="auto"/>
      </w:pPr>
      <w:r>
        <w:separator/>
      </w:r>
    </w:p>
  </w:endnote>
  <w:endnote w:type="continuationSeparator" w:id="0">
    <w:p w:rsidR="00580B8D" w:rsidRDefault="0058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gular">
    <w:panose1 w:val="040404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8D" w:rsidRDefault="00580B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80B8D" w:rsidRDefault="00580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96"/>
    <w:multiLevelType w:val="hybridMultilevel"/>
    <w:tmpl w:val="8ADECECE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B4C"/>
    <w:multiLevelType w:val="hybridMultilevel"/>
    <w:tmpl w:val="1DBC3C3C"/>
    <w:lvl w:ilvl="0" w:tplc="041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B3F6E65"/>
    <w:multiLevelType w:val="hybridMultilevel"/>
    <w:tmpl w:val="C4743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82D12"/>
    <w:multiLevelType w:val="hybridMultilevel"/>
    <w:tmpl w:val="AEF45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94C66"/>
    <w:multiLevelType w:val="multilevel"/>
    <w:tmpl w:val="44DABE5C"/>
    <w:lvl w:ilvl="0">
      <w:numFmt w:val="bullet"/>
      <w:lvlText w:val="•"/>
      <w:lvlJc w:val="left"/>
      <w:pPr>
        <w:ind w:left="735" w:firstLine="0"/>
      </w:pPr>
      <w:rPr>
        <w:rFonts w:ascii="Arial" w:eastAsia="Arial" w:hAnsi="Arial" w:cs="Aria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69651DC"/>
    <w:multiLevelType w:val="hybridMultilevel"/>
    <w:tmpl w:val="4A02B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E2590"/>
    <w:multiLevelType w:val="multilevel"/>
    <w:tmpl w:val="68504C38"/>
    <w:lvl w:ilvl="0">
      <w:numFmt w:val="bullet"/>
      <w:lvlText w:val=""/>
      <w:lvlJc w:val="left"/>
      <w:pPr>
        <w:ind w:left="14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15" w:hanging="360"/>
      </w:pPr>
      <w:rPr>
        <w:rFonts w:ascii="Wingdings" w:hAnsi="Wingdings"/>
      </w:rPr>
    </w:lvl>
  </w:abstractNum>
  <w:abstractNum w:abstractNumId="7" w15:restartNumberingAfterBreak="0">
    <w:nsid w:val="3B2001B8"/>
    <w:multiLevelType w:val="hybridMultilevel"/>
    <w:tmpl w:val="3F7ABDB2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066C2"/>
    <w:multiLevelType w:val="hybridMultilevel"/>
    <w:tmpl w:val="F57C3716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68C1"/>
    <w:multiLevelType w:val="hybridMultilevel"/>
    <w:tmpl w:val="F52E9F48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E4EC2"/>
    <w:multiLevelType w:val="hybridMultilevel"/>
    <w:tmpl w:val="53D0E300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F504C"/>
    <w:multiLevelType w:val="hybridMultilevel"/>
    <w:tmpl w:val="6F40442A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36B8B"/>
    <w:multiLevelType w:val="hybridMultilevel"/>
    <w:tmpl w:val="7E308F60"/>
    <w:lvl w:ilvl="0" w:tplc="041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B7C0B91C">
      <w:numFmt w:val="bullet"/>
      <w:lvlText w:val="·"/>
      <w:lvlJc w:val="left"/>
      <w:pPr>
        <w:ind w:left="1439" w:hanging="360"/>
      </w:pPr>
      <w:rPr>
        <w:rFonts w:ascii="Degular" w:eastAsia="Arial" w:hAnsi="Degular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66D24C94"/>
    <w:multiLevelType w:val="hybridMultilevel"/>
    <w:tmpl w:val="61EAC80E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C4E50"/>
    <w:multiLevelType w:val="hybridMultilevel"/>
    <w:tmpl w:val="0CDA4B10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7143B"/>
    <w:multiLevelType w:val="hybridMultilevel"/>
    <w:tmpl w:val="F55A1A2C"/>
    <w:lvl w:ilvl="0" w:tplc="76FE829A">
      <w:numFmt w:val="bullet"/>
      <w:lvlText w:val="·"/>
      <w:lvlJc w:val="left"/>
      <w:pPr>
        <w:ind w:left="720" w:hanging="360"/>
      </w:pPr>
      <w:rPr>
        <w:rFonts w:ascii="Degular" w:eastAsia="Calibri" w:hAnsi="Degular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2"/>
  </w:num>
  <w:num w:numId="5">
    <w:abstractNumId w:val="2"/>
  </w:num>
  <w:num w:numId="6">
    <w:abstractNumId w:val="3"/>
  </w:num>
  <w:num w:numId="7">
    <w:abstractNumId w:val="15"/>
  </w:num>
  <w:num w:numId="8">
    <w:abstractNumId w:val="8"/>
  </w:num>
  <w:num w:numId="9">
    <w:abstractNumId w:val="13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0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83989"/>
    <w:rsid w:val="00113460"/>
    <w:rsid w:val="0022464D"/>
    <w:rsid w:val="00335A7E"/>
    <w:rsid w:val="003542EB"/>
    <w:rsid w:val="00396320"/>
    <w:rsid w:val="005765C6"/>
    <w:rsid w:val="00580B8D"/>
    <w:rsid w:val="005A05FD"/>
    <w:rsid w:val="006338CD"/>
    <w:rsid w:val="00783989"/>
    <w:rsid w:val="009A7684"/>
    <w:rsid w:val="00AD649F"/>
    <w:rsid w:val="00B41557"/>
    <w:rsid w:val="00F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2022"/>
  <w15:docId w15:val="{D519A99D-6AF7-47AB-8FCC-13A0EF33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Arial"/>
        <w:sz w:val="22"/>
        <w:szCs w:val="22"/>
        <w:lang w:val="pt-BR" w:eastAsia="pt-BR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335" w:line="244" w:lineRule="auto"/>
      <w:ind w:left="10" w:hanging="10"/>
    </w:pPr>
    <w:rPr>
      <w:rFonts w:eastAsia="Calibri" w:cs="Calibri"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</w:style>
  <w:style w:type="character" w:styleId="Forte">
    <w:name w:val="Strong"/>
    <w:basedOn w:val="Fontepargpadro"/>
    <w:uiPriority w:val="22"/>
    <w:qFormat/>
    <w:rsid w:val="005A05FD"/>
    <w:rPr>
      <w:b/>
      <w:bCs/>
    </w:rPr>
  </w:style>
  <w:style w:type="paragraph" w:customStyle="1" w:styleId="paragraph">
    <w:name w:val="paragraph"/>
    <w:basedOn w:val="Normal"/>
    <w:rsid w:val="00396320"/>
    <w:pPr>
      <w:spacing w:before="100" w:after="100"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6320"/>
    <w:pPr>
      <w:suppressAutoHyphens w:val="0"/>
      <w:autoSpaceDN/>
      <w:spacing w:before="100" w:beforeAutospacing="1" w:after="100" w:afterAutospacing="1"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13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460"/>
    <w:rPr>
      <w:rFonts w:eastAsia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113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460"/>
    <w:rPr>
      <w:rFonts w:eastAsia="Calibri" w:cs="Calibri"/>
      <w:color w:val="555655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42c1cd41b939b679473c5f2a49b98862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17d37d4acfe8f1d8623989f96bdcbac5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46561A-F68D-4B7E-9AB6-AA5FFD9D37D4}"/>
</file>

<file path=customXml/itemProps2.xml><?xml version="1.0" encoding="utf-8"?>
<ds:datastoreItem xmlns:ds="http://schemas.openxmlformats.org/officeDocument/2006/customXml" ds:itemID="{44B70CE0-3E46-46B6-930F-050119DC1011}"/>
</file>

<file path=customXml/itemProps3.xml><?xml version="1.0" encoding="utf-8"?>
<ds:datastoreItem xmlns:ds="http://schemas.openxmlformats.org/officeDocument/2006/customXml" ds:itemID="{B40AB1D0-C1E7-4804-B1C1-653E2758B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1084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lastModifiedBy>Luiz Gabriel Candido da Silva</cp:lastModifiedBy>
  <cp:revision>2</cp:revision>
  <cp:lastPrinted>2025-03-26T15:21:00Z</cp:lastPrinted>
  <dcterms:created xsi:type="dcterms:W3CDTF">2026-04-09T15:31:00Z</dcterms:created>
  <dcterms:modified xsi:type="dcterms:W3CDTF">2026-04-09T15:31:00Z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</Properties>
</file>